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F8257D" w:rsidR="00EE78D6" w:rsidP="006E23DC" w:rsidRDefault="00EE78D6" w14:paraId="4B9DDB38" w14:textId="77777777">
      <w:pPr>
        <w:pStyle w:val="Heading2"/>
        <w:spacing w:line="244" w:lineRule="exact"/>
        <w:rPr>
          <w:rFonts w:ascii="Century Gothic" w:hAnsi="Century Gothic"/>
          <w:b/>
          <w:bCs/>
          <w:sz w:val="24"/>
          <w:szCs w:val="24"/>
        </w:rPr>
      </w:pPr>
    </w:p>
    <w:p w:rsidRPr="00F8257D" w:rsidR="00EE78D6" w:rsidP="00F8257D" w:rsidRDefault="00F8257D" w14:paraId="01EFCFF6" w14:textId="7DA2F31E">
      <w:pPr>
        <w:pStyle w:val="Heading2"/>
        <w:spacing w:line="244" w:lineRule="exact"/>
        <w:rPr>
          <w:rFonts w:ascii="Century Gothic" w:hAnsi="Century Gothic"/>
          <w:b/>
          <w:bCs/>
          <w:color w:val="FF0000"/>
          <w:sz w:val="24"/>
          <w:szCs w:val="24"/>
          <w:lang w:val="en-AU"/>
        </w:rPr>
      </w:pPr>
      <w:r w:rsidRPr="00F8257D">
        <w:rPr>
          <w:rFonts w:ascii="Century Gothic" w:hAnsi="Century Gothic"/>
          <w:b/>
          <w:bCs/>
          <w:sz w:val="24"/>
          <w:szCs w:val="24"/>
          <w:lang w:val="en-AU"/>
        </w:rPr>
        <w:t xml:space="preserve">41680 </w:t>
      </w:r>
      <w:r w:rsidRPr="00F8257D">
        <w:rPr>
          <w:rFonts w:ascii="Century Gothic" w:hAnsi="Century Gothic"/>
          <w:b/>
          <w:bCs/>
          <w:sz w:val="24"/>
          <w:szCs w:val="24"/>
        </w:rPr>
        <w:t>Master of Commerce</w:t>
      </w:r>
      <w:r w:rsidR="002E3539">
        <w:rPr>
          <w:rFonts w:ascii="Century Gothic" w:hAnsi="Century Gothic"/>
          <w:b/>
          <w:bCs/>
          <w:sz w:val="24"/>
          <w:szCs w:val="24"/>
        </w:rPr>
        <w:t xml:space="preserve"> </w:t>
      </w:r>
      <w:proofErr w:type="spellStart"/>
      <w:r w:rsidR="002E3539">
        <w:rPr>
          <w:rFonts w:ascii="Century Gothic" w:hAnsi="Century Gothic"/>
          <w:b/>
          <w:bCs/>
          <w:sz w:val="24"/>
          <w:szCs w:val="24"/>
        </w:rPr>
        <w:t>Specialisation</w:t>
      </w:r>
      <w:proofErr w:type="spellEnd"/>
      <w:r w:rsidR="002E3539">
        <w:rPr>
          <w:rFonts w:ascii="Century Gothic" w:hAnsi="Century Gothic"/>
          <w:b/>
          <w:bCs/>
          <w:sz w:val="24"/>
          <w:szCs w:val="24"/>
        </w:rPr>
        <w:t xml:space="preserve">: </w:t>
      </w:r>
      <w:r w:rsidR="00E43E51">
        <w:rPr>
          <w:rFonts w:ascii="Century Gothic" w:hAnsi="Century Gothic"/>
          <w:b/>
          <w:bCs/>
          <w:sz w:val="24"/>
          <w:szCs w:val="24"/>
        </w:rPr>
        <w:t>Human Resource Management</w:t>
      </w:r>
      <w:r w:rsidRPr="00F8257D">
        <w:rPr>
          <w:rFonts w:ascii="Century Gothic" w:hAnsi="Century Gothic"/>
          <w:b/>
          <w:bCs/>
          <w:sz w:val="24"/>
          <w:szCs w:val="24"/>
        </w:rPr>
        <w:t xml:space="preserve"> </w:t>
      </w:r>
      <w:r w:rsidRPr="008C6531" w:rsidR="00EE78D6">
        <w:rPr>
          <w:rFonts w:ascii="Century Gothic" w:hAnsi="Century Gothic"/>
          <w:b/>
          <w:bCs/>
          <w:color w:val="231F20"/>
          <w:sz w:val="24"/>
          <w:szCs w:val="24"/>
        </w:rPr>
        <w:t>(</w:t>
      </w:r>
      <w:r w:rsidRPr="007C315F" w:rsidR="007C315F">
        <w:rPr>
          <w:rFonts w:ascii="Century Gothic" w:hAnsi="Century Gothic"/>
          <w:b/>
          <w:bCs/>
          <w:sz w:val="24"/>
          <w:szCs w:val="24"/>
        </w:rPr>
        <w:t>96</w:t>
      </w:r>
      <w:r w:rsidRPr="007C315F" w:rsidR="00EE78D6">
        <w:rPr>
          <w:rFonts w:ascii="Century Gothic" w:hAnsi="Century Gothic"/>
          <w:b/>
          <w:bCs/>
          <w:sz w:val="24"/>
          <w:szCs w:val="24"/>
        </w:rPr>
        <w:t xml:space="preserve"> point – </w:t>
      </w:r>
      <w:r w:rsidRPr="007C315F" w:rsidR="007C315F">
        <w:rPr>
          <w:rFonts w:ascii="Century Gothic" w:hAnsi="Century Gothic"/>
          <w:b/>
          <w:bCs/>
          <w:sz w:val="24"/>
          <w:szCs w:val="24"/>
        </w:rPr>
        <w:t>2</w:t>
      </w:r>
      <w:r w:rsidRPr="007C315F" w:rsidR="00EE78D6">
        <w:rPr>
          <w:rFonts w:ascii="Century Gothic" w:hAnsi="Century Gothic"/>
          <w:b/>
          <w:bCs/>
          <w:sz w:val="24"/>
          <w:szCs w:val="24"/>
        </w:rPr>
        <w:t xml:space="preserve"> </w:t>
      </w:r>
      <w:r w:rsidRPr="008C6531" w:rsidR="00EE78D6">
        <w:rPr>
          <w:rFonts w:ascii="Century Gothic" w:hAnsi="Century Gothic"/>
          <w:b/>
          <w:bCs/>
          <w:color w:val="231F20"/>
          <w:sz w:val="24"/>
          <w:szCs w:val="24"/>
        </w:rPr>
        <w:t>year)</w:t>
      </w:r>
      <w:r w:rsidR="0047701D">
        <w:rPr>
          <w:rFonts w:ascii="Century Gothic" w:hAnsi="Century Gothic"/>
          <w:b/>
          <w:bCs/>
          <w:color w:val="231F20"/>
          <w:sz w:val="24"/>
          <w:szCs w:val="24"/>
        </w:rPr>
        <w:t xml:space="preserve"> </w:t>
      </w:r>
    </w:p>
    <w:p w:rsidR="00EE78D6" w:rsidP="006E23DC" w:rsidRDefault="00EE78D6" w14:paraId="6809B0F5" w14:textId="542B98D0">
      <w:pPr>
        <w:pStyle w:val="Heading2"/>
        <w:spacing w:line="244" w:lineRule="exact"/>
        <w:rPr>
          <w:bCs/>
          <w:color w:val="231F20"/>
        </w:rPr>
      </w:pPr>
      <w:r w:rsidRPr="00EE78D6">
        <w:rPr>
          <w:bCs/>
          <w:color w:val="231F20"/>
        </w:rPr>
        <w:t xml:space="preserve">Commencing: </w:t>
      </w:r>
      <w:r w:rsidRPr="00EE78D6" w:rsidR="00F37597">
        <w:rPr>
          <w:bCs/>
          <w:color w:val="231F20"/>
        </w:rPr>
        <w:t>Sem</w:t>
      </w:r>
      <w:r w:rsidRPr="00EE78D6">
        <w:rPr>
          <w:bCs/>
          <w:color w:val="231F20"/>
        </w:rPr>
        <w:t xml:space="preserve">ester </w:t>
      </w:r>
      <w:r w:rsidR="00F8257D">
        <w:rPr>
          <w:bCs/>
          <w:color w:val="231F20"/>
        </w:rPr>
        <w:t>2</w:t>
      </w:r>
    </w:p>
    <w:p w:rsidR="00EE78D6" w:rsidP="006E23DC" w:rsidRDefault="00346DA1" w14:paraId="56D6A7BB" w14:textId="77777777">
      <w:pPr>
        <w:pStyle w:val="Heading2"/>
        <w:spacing w:line="244" w:lineRule="exact"/>
        <w:rPr>
          <w:color w:val="231F20"/>
        </w:rPr>
      </w:pPr>
      <w:r>
        <w:rPr>
          <w:b/>
          <w:bCs/>
          <w:color w:val="231F20"/>
        </w:rPr>
        <w:br/>
      </w:r>
      <w:r w:rsidRPr="008B159E" w:rsidR="006E23DC">
        <w:rPr>
          <w:color w:val="231F20"/>
          <w:shd w:val="clear" w:color="auto" w:fill="CAE8F9" w:themeFill="accent5" w:themeFillTint="33"/>
        </w:rPr>
        <w:t xml:space="preserve">    </w:t>
      </w:r>
      <w:r w:rsidR="006E23DC">
        <w:rPr>
          <w:color w:val="231F20"/>
        </w:rPr>
        <w:t xml:space="preserve"> Conversion</w:t>
      </w:r>
      <w:r w:rsidRPr="008368FE" w:rsidR="006E23DC">
        <w:rPr>
          <w:color w:val="231F20"/>
        </w:rPr>
        <w:t xml:space="preserve"> unit</w:t>
      </w:r>
      <w:r w:rsidR="006E23DC">
        <w:rPr>
          <w:color w:val="231F20"/>
        </w:rPr>
        <w:t>s</w:t>
      </w:r>
    </w:p>
    <w:p w:rsidR="00EE78D6" w:rsidP="006E23DC" w:rsidRDefault="006E23DC" w14:paraId="03EDA407" w14:textId="77777777">
      <w:pPr>
        <w:pStyle w:val="Heading2"/>
        <w:spacing w:line="244" w:lineRule="exact"/>
        <w:rPr>
          <w:color w:val="231F20"/>
        </w:rPr>
      </w:pPr>
      <w:r w:rsidRPr="000620AA">
        <w:rPr>
          <w:color w:val="231F20"/>
          <w:shd w:val="clear" w:color="auto" w:fill="ECF2D7" w:themeFill="accent6" w:themeFillTint="33"/>
        </w:rPr>
        <w:t xml:space="preserve">    </w:t>
      </w:r>
      <w:r>
        <w:rPr>
          <w:color w:val="231F20"/>
        </w:rPr>
        <w:t xml:space="preserve"> </w:t>
      </w:r>
      <w:r w:rsidRPr="008368FE">
        <w:rPr>
          <w:color w:val="231F20"/>
        </w:rPr>
        <w:t>Core units</w:t>
      </w:r>
    </w:p>
    <w:p w:rsidR="002D181A" w:rsidP="006E23DC" w:rsidRDefault="002D181A" w14:paraId="73E41E30" w14:textId="1ACBC0D6">
      <w:pPr>
        <w:pStyle w:val="Heading2"/>
        <w:spacing w:line="244" w:lineRule="exact"/>
        <w:rPr>
          <w:color w:val="231F20"/>
        </w:rPr>
      </w:pPr>
      <w:r w:rsidRPr="002D181A">
        <w:rPr>
          <w:color w:val="231F20"/>
          <w:shd w:val="clear" w:color="auto" w:fill="FBDACD" w:themeFill="accent2" w:themeFillTint="33"/>
        </w:rPr>
        <w:t xml:space="preserve">    </w:t>
      </w:r>
      <w:r>
        <w:rPr>
          <w:color w:val="231F20"/>
        </w:rPr>
        <w:t xml:space="preserve"> Human Resource Management </w:t>
      </w:r>
      <w:proofErr w:type="spellStart"/>
      <w:r>
        <w:rPr>
          <w:color w:val="231F20"/>
        </w:rPr>
        <w:t>specialisation</w:t>
      </w:r>
      <w:proofErr w:type="spellEnd"/>
    </w:p>
    <w:p w:rsidRPr="006E23DC" w:rsidR="00CC25B3" w:rsidP="006E23DC" w:rsidRDefault="006E23DC" w14:paraId="4EBA5405" w14:textId="77777777">
      <w:pPr>
        <w:pStyle w:val="Heading2"/>
        <w:spacing w:line="244" w:lineRule="exact"/>
        <w:rPr>
          <w:color w:val="231F20"/>
          <w:shd w:val="clear" w:color="auto" w:fill="FFF4C6" w:themeFill="background2" w:themeFillTint="33"/>
        </w:rPr>
      </w:pPr>
      <w:r w:rsidRPr="000620AA">
        <w:rPr>
          <w:color w:val="231F20"/>
          <w:shd w:val="clear" w:color="auto" w:fill="CACFF0" w:themeFill="text2" w:themeFillTint="33"/>
        </w:rPr>
        <w:t xml:space="preserve">    </w:t>
      </w:r>
      <w:r>
        <w:rPr>
          <w:color w:val="231F20"/>
        </w:rPr>
        <w:t xml:space="preserve"> </w:t>
      </w:r>
      <w:r w:rsidRPr="008368FE">
        <w:rPr>
          <w:color w:val="231F20"/>
        </w:rPr>
        <w:t>Option unit</w:t>
      </w:r>
      <w:r>
        <w:rPr>
          <w:color w:val="231F20"/>
        </w:rPr>
        <w:t xml:space="preserve">s </w:t>
      </w:r>
    </w:p>
    <w:p w:rsidR="00D428B4" w:rsidRDefault="00D428B4" w14:paraId="5D36157D" w14:textId="77777777">
      <w:pPr>
        <w:pStyle w:val="BodyText"/>
        <w:spacing w:before="11"/>
        <w:rPr>
          <w:sz w:val="16"/>
        </w:rPr>
      </w:pPr>
    </w:p>
    <w:tbl>
      <w:tblPr>
        <w:tblW w:w="15522" w:type="dxa"/>
        <w:tblInd w:w="125" w:type="dxa"/>
        <w:tblBorders>
          <w:top w:val="single" w:color="231F20" w:sz="4" w:space="0"/>
          <w:left w:val="single" w:color="231F20" w:sz="4" w:space="0"/>
          <w:bottom w:val="single" w:color="231F20" w:sz="4" w:space="0"/>
          <w:right w:val="single" w:color="231F20" w:sz="4" w:space="0"/>
          <w:insideH w:val="single" w:color="231F20" w:sz="4" w:space="0"/>
          <w:insideV w:val="single" w:color="231F20" w:sz="4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00"/>
        <w:gridCol w:w="762"/>
        <w:gridCol w:w="3590"/>
        <w:gridCol w:w="3590"/>
        <w:gridCol w:w="3590"/>
        <w:gridCol w:w="3590"/>
      </w:tblGrid>
      <w:tr w:rsidR="003C5DEE" w:rsidTr="00FC5EDC" w14:paraId="34421B12" w14:textId="77777777">
        <w:trPr>
          <w:cantSplit/>
          <w:trHeight w:val="992"/>
        </w:trPr>
        <w:tc>
          <w:tcPr>
            <w:tcW w:w="400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textDirection w:val="btLr"/>
          </w:tcPr>
          <w:p w:rsidRPr="002B7812" w:rsidR="003C5DEE" w:rsidP="003C5DEE" w:rsidRDefault="00262E52" w14:paraId="65675AE4" w14:textId="427356D8">
            <w:pPr>
              <w:rPr>
                <w:sz w:val="14"/>
                <w:szCs w:val="14"/>
              </w:rPr>
            </w:pPr>
            <w:r>
              <w:rPr>
                <w:b/>
                <w:color w:val="231F20"/>
                <w:w w:val="105"/>
                <w:sz w:val="14"/>
                <w:szCs w:val="14"/>
              </w:rPr>
              <w:t xml:space="preserve">         2025</w:t>
            </w:r>
          </w:p>
        </w:tc>
        <w:tc>
          <w:tcPr>
            <w:tcW w:w="762" w:type="dxa"/>
            <w:tcBorders>
              <w:top w:val="single" w:color="auto" w:sz="12" w:space="0"/>
              <w:left w:val="nil"/>
              <w:bottom w:val="single" w:color="auto" w:sz="12" w:space="0"/>
              <w:right w:val="single" w:color="25408F" w:sz="24" w:space="0"/>
            </w:tcBorders>
            <w:vAlign w:val="center"/>
          </w:tcPr>
          <w:p w:rsidRPr="002B7812" w:rsidR="003C5DEE" w:rsidP="003C5DEE" w:rsidRDefault="003C5DEE" w14:paraId="4916BC83" w14:textId="77777777">
            <w:pPr>
              <w:pStyle w:val="TableParagraph"/>
              <w:spacing w:before="150"/>
              <w:ind w:left="33"/>
              <w:jc w:val="center"/>
              <w:rPr>
                <w:sz w:val="16"/>
              </w:rPr>
            </w:pPr>
            <w:r w:rsidRPr="002B7812">
              <w:rPr>
                <w:color w:val="231F20"/>
                <w:sz w:val="16"/>
              </w:rPr>
              <w:t>SEM 2</w:t>
            </w:r>
          </w:p>
        </w:tc>
        <w:tc>
          <w:tcPr>
            <w:tcW w:w="3590" w:type="dxa"/>
            <w:tcBorders>
              <w:top w:val="single" w:color="auto" w:sz="12" w:space="0"/>
              <w:left w:val="single" w:color="25408F" w:sz="24" w:space="0"/>
              <w:bottom w:val="single" w:color="auto" w:sz="12" w:space="0"/>
              <w:right w:val="single" w:color="231F20" w:sz="2" w:space="0"/>
            </w:tcBorders>
            <w:shd w:val="clear" w:color="auto" w:fill="CAE8F9" w:themeFill="accent5" w:themeFillTint="33"/>
            <w:vAlign w:val="center"/>
          </w:tcPr>
          <w:p w:rsidRPr="002E3539" w:rsidR="00765432" w:rsidP="00765432" w:rsidRDefault="002E3539" w14:paraId="084AC5B6" w14:textId="42922AE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ACCT5432</w:t>
            </w:r>
          </w:p>
          <w:p w:rsidRPr="002E3539" w:rsidR="00EE78D6" w:rsidP="00765432" w:rsidRDefault="002E3539" w14:paraId="378F7B9C" w14:textId="57F65F5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Introductory Financial Accounting</w:t>
            </w:r>
          </w:p>
        </w:tc>
        <w:tc>
          <w:tcPr>
            <w:tcW w:w="3590" w:type="dxa"/>
            <w:tcBorders>
              <w:top w:val="single" w:color="auto" w:sz="12" w:space="0"/>
              <w:left w:val="single" w:color="231F20" w:sz="2" w:space="0"/>
              <w:bottom w:val="single" w:color="auto" w:sz="12" w:space="0"/>
              <w:right w:val="single" w:color="231F20" w:sz="2" w:space="0"/>
            </w:tcBorders>
            <w:shd w:val="clear" w:color="auto" w:fill="CAE8F9" w:themeFill="accent5" w:themeFillTint="33"/>
            <w:vAlign w:val="center"/>
          </w:tcPr>
          <w:p w:rsidRPr="002E3539" w:rsidR="00765432" w:rsidP="00765432" w:rsidRDefault="002E3539" w14:paraId="1685D4C2" w14:textId="03762A1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ECON5541</w:t>
            </w:r>
          </w:p>
          <w:p w:rsidRPr="002E3539" w:rsidR="008B159E" w:rsidP="00765432" w:rsidRDefault="002E3539" w14:paraId="273FDC16" w14:textId="456EB86E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Economics for Business: Applications and Policy</w:t>
            </w:r>
          </w:p>
        </w:tc>
        <w:tc>
          <w:tcPr>
            <w:tcW w:w="3590" w:type="dxa"/>
            <w:tcBorders>
              <w:top w:val="single" w:color="auto" w:sz="12" w:space="0"/>
              <w:left w:val="single" w:color="231F20" w:sz="2" w:space="0"/>
              <w:bottom w:val="single" w:color="auto" w:sz="12" w:space="0"/>
              <w:right w:val="single" w:color="231F20" w:sz="2" w:space="0"/>
            </w:tcBorders>
            <w:shd w:val="clear" w:color="auto" w:fill="CAE8F9" w:themeFill="accent5" w:themeFillTint="33"/>
            <w:vAlign w:val="center"/>
          </w:tcPr>
          <w:p w:rsidRPr="002E3539" w:rsidR="00765432" w:rsidP="00765432" w:rsidRDefault="002E3539" w14:paraId="57EB0804" w14:textId="54D3BF14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MGMT5507</w:t>
            </w:r>
          </w:p>
          <w:p w:rsidRPr="002E3539" w:rsidR="008B159E" w:rsidP="00765432" w:rsidRDefault="002E3539" w14:paraId="6E9F5AFD" w14:textId="6D1A73A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Management and </w:t>
            </w:r>
            <w:proofErr w:type="spellStart"/>
            <w:r>
              <w:rPr>
                <w:sz w:val="20"/>
                <w:szCs w:val="20"/>
              </w:rPr>
              <w:t>Organisations</w:t>
            </w:r>
            <w:proofErr w:type="spellEnd"/>
          </w:p>
        </w:tc>
        <w:tc>
          <w:tcPr>
            <w:tcW w:w="3590" w:type="dxa"/>
            <w:tcBorders>
              <w:top w:val="single" w:color="auto" w:sz="12" w:space="0"/>
              <w:left w:val="single" w:color="231F20" w:sz="2" w:space="0"/>
              <w:bottom w:val="single" w:color="auto" w:sz="12" w:space="0"/>
              <w:right w:val="nil"/>
            </w:tcBorders>
            <w:shd w:val="clear" w:color="auto" w:fill="CACFF0" w:themeFill="text2" w:themeFillTint="33"/>
            <w:vAlign w:val="center"/>
          </w:tcPr>
          <w:p w:rsidRPr="002E3539" w:rsidR="00765432" w:rsidP="00765432" w:rsidRDefault="002E3539" w14:paraId="72729E6F" w14:textId="7C363491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BUSN5100 or Elective</w:t>
            </w:r>
          </w:p>
          <w:p w:rsidRPr="002E3539" w:rsidR="008B159E" w:rsidP="00765432" w:rsidRDefault="002E3539" w14:paraId="3234F259" w14:textId="656FDF92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Applied Professional Business Communication</w:t>
            </w:r>
          </w:p>
        </w:tc>
      </w:tr>
      <w:tr w:rsidR="003C5DEE" w:rsidTr="00C55EA1" w14:paraId="6851EF84" w14:textId="77777777">
        <w:trPr>
          <w:cantSplit/>
          <w:trHeight w:val="992"/>
        </w:trPr>
        <w:tc>
          <w:tcPr>
            <w:tcW w:w="400" w:type="dxa"/>
            <w:vMerge w:val="restart"/>
            <w:tcBorders>
              <w:top w:val="single" w:color="auto" w:sz="12" w:space="0"/>
              <w:left w:val="nil"/>
              <w:right w:val="nil"/>
            </w:tcBorders>
            <w:textDirection w:val="btLr"/>
          </w:tcPr>
          <w:p w:rsidRPr="002B7812" w:rsidR="003C5DEE" w:rsidP="003C5DEE" w:rsidRDefault="005D6B59" w14:paraId="67155A1A" w14:textId="77777777">
            <w:pPr>
              <w:pStyle w:val="TableParagraph"/>
              <w:spacing w:before="66"/>
              <w:ind w:left="383" w:right="383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color w:val="231F20"/>
                <w:w w:val="105"/>
                <w:sz w:val="14"/>
                <w:szCs w:val="14"/>
              </w:rPr>
              <w:t>2026</w:t>
            </w:r>
          </w:p>
        </w:tc>
        <w:tc>
          <w:tcPr>
            <w:tcW w:w="762" w:type="dxa"/>
            <w:tcBorders>
              <w:top w:val="single" w:color="auto" w:sz="12" w:space="0"/>
              <w:left w:val="nil"/>
              <w:bottom w:val="single" w:color="231F20" w:sz="2" w:space="0"/>
              <w:right w:val="single" w:color="25408F" w:sz="24" w:space="0"/>
            </w:tcBorders>
            <w:vAlign w:val="center"/>
          </w:tcPr>
          <w:p w:rsidRPr="002B7812" w:rsidR="003C5DEE" w:rsidP="003C5DEE" w:rsidRDefault="003C5DEE" w14:paraId="392E8C1C" w14:textId="77777777">
            <w:pPr>
              <w:pStyle w:val="TableParagraph"/>
              <w:spacing w:before="150"/>
              <w:ind w:left="33"/>
              <w:jc w:val="center"/>
              <w:rPr>
                <w:sz w:val="16"/>
              </w:rPr>
            </w:pPr>
            <w:r w:rsidRPr="002B7812">
              <w:rPr>
                <w:color w:val="231F20"/>
                <w:sz w:val="16"/>
              </w:rPr>
              <w:t>SEM 1</w:t>
            </w:r>
          </w:p>
        </w:tc>
        <w:tc>
          <w:tcPr>
            <w:tcW w:w="3590" w:type="dxa"/>
            <w:tcBorders>
              <w:top w:val="single" w:color="auto" w:sz="12" w:space="0"/>
              <w:left w:val="single" w:color="25408F" w:sz="24" w:space="0"/>
              <w:bottom w:val="single" w:color="231F20" w:sz="2" w:space="0"/>
              <w:right w:val="single" w:color="231F20" w:sz="2" w:space="0"/>
            </w:tcBorders>
            <w:shd w:val="clear" w:color="auto" w:fill="CAE8F9" w:themeFill="accent5" w:themeFillTint="33"/>
            <w:vAlign w:val="center"/>
          </w:tcPr>
          <w:p w:rsidRPr="002E3539" w:rsidR="00765432" w:rsidP="00765432" w:rsidRDefault="002E3539" w14:paraId="49C1E0E4" w14:textId="7B5E2A3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MKTG5561</w:t>
            </w:r>
          </w:p>
          <w:p w:rsidRPr="002E3539" w:rsidR="008B159E" w:rsidP="00765432" w:rsidRDefault="002E3539" w14:paraId="2DDD790D" w14:textId="2F8C135E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Marketing Management</w:t>
            </w:r>
          </w:p>
        </w:tc>
        <w:tc>
          <w:tcPr>
            <w:tcW w:w="3590" w:type="dxa"/>
            <w:tcBorders>
              <w:top w:val="single" w:color="auto" w:sz="12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  <w:shd w:val="clear" w:color="auto" w:fill="CACFF0" w:themeFill="text2" w:themeFillTint="33"/>
            <w:vAlign w:val="center"/>
          </w:tcPr>
          <w:p w:rsidRPr="002E3539" w:rsidR="008B159E" w:rsidP="00765432" w:rsidRDefault="00A427FA" w14:paraId="69605865" w14:textId="240BBAF7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Elective</w:t>
            </w:r>
          </w:p>
        </w:tc>
        <w:tc>
          <w:tcPr>
            <w:tcW w:w="3590" w:type="dxa"/>
            <w:tcBorders>
              <w:top w:val="single" w:color="auto" w:sz="12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  <w:shd w:val="clear" w:color="auto" w:fill="ECF2D7" w:themeFill="accent6" w:themeFillTint="33"/>
            <w:vAlign w:val="center"/>
          </w:tcPr>
          <w:p w:rsidRPr="002E3539" w:rsidR="00A427FA" w:rsidP="00A427FA" w:rsidRDefault="00A427FA" w14:paraId="5894EA24" w14:textId="77777777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MGMT5511</w:t>
            </w:r>
          </w:p>
          <w:p w:rsidRPr="002E3539" w:rsidR="008B159E" w:rsidP="00A427FA" w:rsidRDefault="00A427FA" w14:paraId="23591FAC" w14:textId="63E75EA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Introduction to Global Business</w:t>
            </w:r>
          </w:p>
        </w:tc>
        <w:tc>
          <w:tcPr>
            <w:tcW w:w="3590" w:type="dxa"/>
            <w:tcBorders>
              <w:top w:val="single" w:color="auto" w:sz="12" w:space="0"/>
              <w:left w:val="single" w:color="231F20" w:sz="2" w:space="0"/>
              <w:bottom w:val="single" w:color="231F20" w:sz="2" w:space="0"/>
              <w:right w:val="nil"/>
            </w:tcBorders>
            <w:shd w:val="clear" w:color="auto" w:fill="FBDACD" w:themeFill="accent2" w:themeFillTint="33"/>
            <w:vAlign w:val="center"/>
          </w:tcPr>
          <w:p w:rsidRPr="002E3539" w:rsidR="008B159E" w:rsidP="00765432" w:rsidRDefault="001674F7" w14:paraId="5F1FF6F5" w14:textId="0B19331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Human Resource Management </w:t>
            </w:r>
            <w:proofErr w:type="spellStart"/>
            <w:r>
              <w:rPr>
                <w:b/>
                <w:sz w:val="20"/>
                <w:szCs w:val="20"/>
              </w:rPr>
              <w:t>Specialisation</w:t>
            </w:r>
            <w:proofErr w:type="spellEnd"/>
            <w:r>
              <w:rPr>
                <w:b/>
                <w:sz w:val="20"/>
                <w:szCs w:val="20"/>
              </w:rPr>
              <w:t xml:space="preserve"> option</w:t>
            </w:r>
          </w:p>
        </w:tc>
      </w:tr>
      <w:tr w:rsidR="003C5DEE" w:rsidTr="0014346D" w14:paraId="72654CA0" w14:textId="77777777">
        <w:trPr>
          <w:cantSplit/>
          <w:trHeight w:val="992"/>
        </w:trPr>
        <w:tc>
          <w:tcPr>
            <w:tcW w:w="400" w:type="dxa"/>
            <w:vMerge/>
            <w:tcBorders>
              <w:top w:val="nil"/>
              <w:left w:val="nil"/>
              <w:bottom w:val="single" w:color="auto" w:sz="12" w:space="0"/>
              <w:right w:val="nil"/>
            </w:tcBorders>
            <w:textDirection w:val="btLr"/>
          </w:tcPr>
          <w:p w:rsidRPr="00983B47" w:rsidR="003C5DEE" w:rsidP="003C5DEE" w:rsidRDefault="003C5DEE" w14:paraId="2A5E84FA" w14:textId="77777777">
            <w:pPr>
              <w:rPr>
                <w:sz w:val="14"/>
                <w:szCs w:val="14"/>
              </w:rPr>
            </w:pPr>
          </w:p>
        </w:tc>
        <w:tc>
          <w:tcPr>
            <w:tcW w:w="762" w:type="dxa"/>
            <w:tcBorders>
              <w:top w:val="single" w:color="231F20" w:sz="2" w:space="0"/>
              <w:left w:val="nil"/>
              <w:bottom w:val="single" w:color="auto" w:sz="12" w:space="0"/>
              <w:right w:val="single" w:color="25408F" w:sz="24" w:space="0"/>
            </w:tcBorders>
            <w:vAlign w:val="center"/>
          </w:tcPr>
          <w:p w:rsidR="003C5DEE" w:rsidP="003C5DEE" w:rsidRDefault="003C5DEE" w14:paraId="0720457D" w14:textId="77777777">
            <w:pPr>
              <w:pStyle w:val="TableParagraph"/>
              <w:spacing w:before="150"/>
              <w:ind w:left="33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SEM 2</w:t>
            </w:r>
          </w:p>
        </w:tc>
        <w:tc>
          <w:tcPr>
            <w:tcW w:w="3590" w:type="dxa"/>
            <w:tcBorders>
              <w:top w:val="single" w:color="231F20" w:sz="2" w:space="0"/>
              <w:left w:val="single" w:color="25408F" w:sz="24" w:space="0"/>
              <w:bottom w:val="single" w:color="auto" w:sz="12" w:space="0"/>
              <w:right w:val="single" w:color="231F20" w:sz="2" w:space="0"/>
            </w:tcBorders>
            <w:shd w:val="clear" w:color="auto" w:fill="CACFF0" w:themeFill="text2" w:themeFillTint="33"/>
            <w:vAlign w:val="center"/>
          </w:tcPr>
          <w:p w:rsidRPr="002E3539" w:rsidR="008B159E" w:rsidP="00765432" w:rsidRDefault="002E3539" w14:paraId="04F8C75E" w14:textId="79C9DEEE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Elective or 2</w:t>
            </w:r>
            <w:r w:rsidRPr="002E3539">
              <w:rPr>
                <w:b/>
                <w:sz w:val="20"/>
                <w:szCs w:val="20"/>
                <w:vertAlign w:val="superscript"/>
              </w:rPr>
              <w:t>nd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Specialisation</w:t>
            </w:r>
            <w:proofErr w:type="spellEnd"/>
            <w:r>
              <w:rPr>
                <w:b/>
                <w:sz w:val="20"/>
                <w:szCs w:val="20"/>
              </w:rPr>
              <w:t xml:space="preserve"> unit</w:t>
            </w:r>
          </w:p>
        </w:tc>
        <w:tc>
          <w:tcPr>
            <w:tcW w:w="3590" w:type="dxa"/>
            <w:tcBorders>
              <w:top w:val="single" w:color="231F20" w:sz="2" w:space="0"/>
              <w:left w:val="single" w:color="231F20" w:sz="2" w:space="0"/>
              <w:bottom w:val="single" w:color="auto" w:sz="12" w:space="0"/>
              <w:right w:val="single" w:color="231F20" w:sz="2" w:space="0"/>
            </w:tcBorders>
            <w:shd w:val="clear" w:color="auto" w:fill="CACFF0" w:themeFill="text2" w:themeFillTint="33"/>
            <w:vAlign w:val="center"/>
          </w:tcPr>
          <w:p w:rsidRPr="002E3539" w:rsidR="008B159E" w:rsidP="00765432" w:rsidRDefault="002E3539" w14:paraId="77D59CBA" w14:textId="7C3FE73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Elective or 2</w:t>
            </w:r>
            <w:r w:rsidRPr="002E3539">
              <w:rPr>
                <w:b/>
                <w:sz w:val="20"/>
                <w:szCs w:val="20"/>
                <w:vertAlign w:val="superscript"/>
              </w:rPr>
              <w:t>nd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Specialisation</w:t>
            </w:r>
            <w:proofErr w:type="spellEnd"/>
            <w:r>
              <w:rPr>
                <w:b/>
                <w:sz w:val="20"/>
                <w:szCs w:val="20"/>
              </w:rPr>
              <w:t xml:space="preserve"> unit</w:t>
            </w:r>
          </w:p>
        </w:tc>
        <w:tc>
          <w:tcPr>
            <w:tcW w:w="3590" w:type="dxa"/>
            <w:tcBorders>
              <w:top w:val="single" w:color="231F20" w:sz="2" w:space="0"/>
              <w:left w:val="single" w:color="231F20" w:sz="2" w:space="0"/>
              <w:bottom w:val="single" w:color="auto" w:sz="12" w:space="0"/>
              <w:right w:val="single" w:color="231F20" w:sz="2" w:space="0"/>
            </w:tcBorders>
            <w:shd w:val="clear" w:color="auto" w:fill="FBDACD" w:themeFill="accent2" w:themeFillTint="33"/>
            <w:vAlign w:val="center"/>
          </w:tcPr>
          <w:p w:rsidRPr="002E3539" w:rsidR="003C5DEE" w:rsidP="00765432" w:rsidRDefault="00A427FA" w14:paraId="37744E86" w14:textId="4D68B462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Human Resource Management </w:t>
            </w:r>
            <w:proofErr w:type="spellStart"/>
            <w:r>
              <w:rPr>
                <w:b/>
                <w:sz w:val="20"/>
                <w:szCs w:val="20"/>
              </w:rPr>
              <w:t>Specialisation</w:t>
            </w:r>
            <w:proofErr w:type="spellEnd"/>
            <w:r>
              <w:rPr>
                <w:b/>
                <w:sz w:val="20"/>
                <w:szCs w:val="20"/>
              </w:rPr>
              <w:t xml:space="preserve"> option</w:t>
            </w:r>
          </w:p>
        </w:tc>
        <w:tc>
          <w:tcPr>
            <w:tcW w:w="3590" w:type="dxa"/>
            <w:tcBorders>
              <w:top w:val="single" w:color="231F20" w:sz="2" w:space="0"/>
              <w:left w:val="single" w:color="231F20" w:sz="2" w:space="0"/>
              <w:bottom w:val="single" w:color="auto" w:sz="12" w:space="0"/>
              <w:right w:val="nil"/>
            </w:tcBorders>
            <w:shd w:val="clear" w:color="auto" w:fill="FBDACD" w:themeFill="accent2" w:themeFillTint="33"/>
            <w:vAlign w:val="center"/>
          </w:tcPr>
          <w:p w:rsidRPr="002E3539" w:rsidR="003C5DEE" w:rsidP="00765432" w:rsidRDefault="001674F7" w14:paraId="7349D460" w14:textId="2AA66465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Human Resource Management </w:t>
            </w:r>
            <w:proofErr w:type="spellStart"/>
            <w:r>
              <w:rPr>
                <w:b/>
                <w:sz w:val="20"/>
                <w:szCs w:val="20"/>
              </w:rPr>
              <w:t>Specialisation</w:t>
            </w:r>
            <w:proofErr w:type="spellEnd"/>
            <w:r>
              <w:rPr>
                <w:b/>
                <w:sz w:val="20"/>
                <w:szCs w:val="20"/>
              </w:rPr>
              <w:t xml:space="preserve"> option</w:t>
            </w:r>
          </w:p>
        </w:tc>
      </w:tr>
      <w:tr w:rsidR="00262E52" w:rsidTr="00C55EA1" w14:paraId="0983B3E7" w14:textId="77777777">
        <w:trPr>
          <w:cantSplit/>
          <w:trHeight w:val="992"/>
        </w:trPr>
        <w:tc>
          <w:tcPr>
            <w:tcW w:w="400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textDirection w:val="btLr"/>
          </w:tcPr>
          <w:p w:rsidRPr="00983B47" w:rsidR="00262E52" w:rsidP="003C5DEE" w:rsidRDefault="00262E52" w14:paraId="7777035D" w14:textId="10D2FC46">
            <w:pPr>
              <w:rPr>
                <w:sz w:val="14"/>
                <w:szCs w:val="14"/>
              </w:rPr>
            </w:pPr>
            <w:r>
              <w:rPr>
                <w:b/>
                <w:color w:val="231F20"/>
                <w:w w:val="105"/>
                <w:sz w:val="14"/>
                <w:szCs w:val="14"/>
              </w:rPr>
              <w:t xml:space="preserve">         2027</w:t>
            </w:r>
          </w:p>
        </w:tc>
        <w:tc>
          <w:tcPr>
            <w:tcW w:w="762" w:type="dxa"/>
            <w:tcBorders>
              <w:top w:val="single" w:color="auto" w:sz="12" w:space="0"/>
              <w:left w:val="nil"/>
              <w:bottom w:val="single" w:color="auto" w:sz="12" w:space="0"/>
              <w:right w:val="single" w:color="25408F" w:sz="24" w:space="0"/>
            </w:tcBorders>
            <w:vAlign w:val="center"/>
          </w:tcPr>
          <w:p w:rsidR="00262E52" w:rsidP="003C5DEE" w:rsidRDefault="00262E52" w14:paraId="2BC8FAED" w14:textId="49DCA4EA">
            <w:pPr>
              <w:pStyle w:val="TableParagraph"/>
              <w:spacing w:before="150"/>
              <w:ind w:left="33"/>
              <w:jc w:val="center"/>
              <w:rPr>
                <w:color w:val="231F20"/>
                <w:sz w:val="16"/>
              </w:rPr>
            </w:pPr>
            <w:r w:rsidRPr="002B7812">
              <w:rPr>
                <w:color w:val="231F20"/>
                <w:sz w:val="16"/>
              </w:rPr>
              <w:t>SEM 1</w:t>
            </w:r>
          </w:p>
        </w:tc>
        <w:tc>
          <w:tcPr>
            <w:tcW w:w="3590" w:type="dxa"/>
            <w:tcBorders>
              <w:top w:val="single" w:color="auto" w:sz="12" w:space="0"/>
              <w:left w:val="single" w:color="25408F" w:sz="24" w:space="0"/>
              <w:bottom w:val="single" w:color="auto" w:sz="12" w:space="0"/>
              <w:right w:val="single" w:color="231F20" w:sz="2" w:space="0"/>
            </w:tcBorders>
            <w:shd w:val="clear" w:color="auto" w:fill="CACFF0" w:themeFill="text2" w:themeFillTint="33"/>
            <w:vAlign w:val="center"/>
          </w:tcPr>
          <w:p w:rsidRPr="002E3539" w:rsidR="00262E52" w:rsidP="00765432" w:rsidRDefault="002E3539" w14:paraId="584F1E8D" w14:textId="3A95C814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Elective or 2</w:t>
            </w:r>
            <w:r w:rsidRPr="002E3539">
              <w:rPr>
                <w:b/>
                <w:sz w:val="20"/>
                <w:szCs w:val="20"/>
                <w:vertAlign w:val="superscript"/>
              </w:rPr>
              <w:t>nd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Specialisation</w:t>
            </w:r>
            <w:proofErr w:type="spellEnd"/>
            <w:r>
              <w:rPr>
                <w:b/>
                <w:sz w:val="20"/>
                <w:szCs w:val="20"/>
              </w:rPr>
              <w:t xml:space="preserve"> unit</w:t>
            </w:r>
          </w:p>
        </w:tc>
        <w:tc>
          <w:tcPr>
            <w:tcW w:w="3590" w:type="dxa"/>
            <w:tcBorders>
              <w:top w:val="single" w:color="auto" w:sz="12" w:space="0"/>
              <w:left w:val="single" w:color="231F20" w:sz="2" w:space="0"/>
              <w:bottom w:val="single" w:color="auto" w:sz="12" w:space="0"/>
              <w:right w:val="single" w:color="231F20" w:sz="2" w:space="0"/>
            </w:tcBorders>
            <w:shd w:val="clear" w:color="auto" w:fill="CACFF0" w:themeFill="text2" w:themeFillTint="33"/>
            <w:vAlign w:val="center"/>
          </w:tcPr>
          <w:p w:rsidRPr="002E3539" w:rsidR="00262E52" w:rsidP="00765432" w:rsidRDefault="002E3539" w14:paraId="6E53F9DC" w14:textId="1F29696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Elective or 2</w:t>
            </w:r>
            <w:r w:rsidRPr="002E3539">
              <w:rPr>
                <w:b/>
                <w:sz w:val="20"/>
                <w:szCs w:val="20"/>
                <w:vertAlign w:val="superscript"/>
              </w:rPr>
              <w:t>nd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Specialisation</w:t>
            </w:r>
            <w:proofErr w:type="spellEnd"/>
            <w:r>
              <w:rPr>
                <w:b/>
                <w:sz w:val="20"/>
                <w:szCs w:val="20"/>
              </w:rPr>
              <w:t xml:space="preserve"> unit</w:t>
            </w:r>
          </w:p>
        </w:tc>
        <w:tc>
          <w:tcPr>
            <w:tcW w:w="3590" w:type="dxa"/>
            <w:tcBorders>
              <w:top w:val="single" w:color="auto" w:sz="12" w:space="0"/>
              <w:left w:val="single" w:color="231F20" w:sz="2" w:space="0"/>
              <w:bottom w:val="single" w:color="auto" w:sz="12" w:space="0"/>
              <w:right w:val="single" w:color="231F20" w:sz="2" w:space="0"/>
            </w:tcBorders>
            <w:shd w:val="clear" w:color="auto" w:fill="ECF2D7" w:themeFill="accent6" w:themeFillTint="33"/>
            <w:vAlign w:val="center"/>
          </w:tcPr>
          <w:p w:rsidR="00262E52" w:rsidP="00765432" w:rsidRDefault="00FC5EDC" w14:paraId="678F7217" w14:textId="77777777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MGMT5526</w:t>
            </w:r>
          </w:p>
          <w:p w:rsidRPr="00FC5EDC" w:rsidR="00FC5EDC" w:rsidP="00765432" w:rsidRDefault="00FC5EDC" w14:paraId="26A569AE" w14:textId="4B631C54">
            <w:pPr>
              <w:pStyle w:val="TableParagraph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Principles for Responsible Management</w:t>
            </w:r>
          </w:p>
        </w:tc>
        <w:tc>
          <w:tcPr>
            <w:tcW w:w="3590" w:type="dxa"/>
            <w:tcBorders>
              <w:top w:val="single" w:color="auto" w:sz="12" w:space="0"/>
              <w:left w:val="single" w:color="231F20" w:sz="2" w:space="0"/>
              <w:bottom w:val="single" w:color="auto" w:sz="12" w:space="0"/>
              <w:right w:val="nil"/>
            </w:tcBorders>
            <w:shd w:val="clear" w:color="auto" w:fill="FBDACD" w:themeFill="accent2" w:themeFillTint="33"/>
            <w:vAlign w:val="center"/>
          </w:tcPr>
          <w:p w:rsidRPr="002E3539" w:rsidR="00262E52" w:rsidP="00765432" w:rsidRDefault="001674F7" w14:paraId="32D3FC52" w14:textId="0746FB7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Human Resource Management </w:t>
            </w:r>
            <w:proofErr w:type="spellStart"/>
            <w:r>
              <w:rPr>
                <w:b/>
                <w:sz w:val="20"/>
                <w:szCs w:val="20"/>
              </w:rPr>
              <w:t>Specialisation</w:t>
            </w:r>
            <w:proofErr w:type="spellEnd"/>
            <w:r>
              <w:rPr>
                <w:b/>
                <w:sz w:val="20"/>
                <w:szCs w:val="20"/>
              </w:rPr>
              <w:t xml:space="preserve"> option</w:t>
            </w:r>
          </w:p>
        </w:tc>
      </w:tr>
    </w:tbl>
    <w:p w:rsidR="0047701D" w:rsidP="00A163F6" w:rsidRDefault="0047701D" w14:paraId="333989BE" w14:textId="77777777">
      <w:pPr>
        <w:tabs>
          <w:tab w:val="left" w:pos="1239"/>
          <w:tab w:val="left" w:pos="1240"/>
        </w:tabs>
        <w:suppressAutoHyphens/>
        <w:autoSpaceDE/>
        <w:autoSpaceDN/>
        <w:spacing w:line="243" w:lineRule="exact"/>
        <w:rPr>
          <w:sz w:val="16"/>
          <w:szCs w:val="16"/>
        </w:rPr>
      </w:pPr>
    </w:p>
    <w:p w:rsidR="00830A65" w:rsidP="00B61BFB" w:rsidRDefault="002666A1" w14:paraId="4165FBFD" w14:textId="77777777">
      <w:pPr>
        <w:tabs>
          <w:tab w:val="left" w:pos="1239"/>
          <w:tab w:val="left" w:pos="1240"/>
        </w:tabs>
        <w:suppressAutoHyphens/>
        <w:autoSpaceDE/>
        <w:autoSpaceDN/>
        <w:spacing w:line="244" w:lineRule="exact"/>
        <w:rPr>
          <w:b/>
          <w:bCs/>
          <w:sz w:val="20"/>
          <w:szCs w:val="20"/>
        </w:rPr>
      </w:pPr>
      <w:r w:rsidRPr="00F67454">
        <w:rPr>
          <w:b/>
          <w:bCs/>
          <w:sz w:val="20"/>
          <w:szCs w:val="20"/>
          <w:u w:val="single"/>
        </w:rPr>
        <w:t>THIS IS A GENERIC STUDY PLAN</w:t>
      </w:r>
      <w:r w:rsidRPr="00F67454" w:rsidR="00B67CCD">
        <w:rPr>
          <w:b/>
          <w:bCs/>
          <w:sz w:val="20"/>
          <w:szCs w:val="20"/>
          <w:u w:val="single"/>
        </w:rPr>
        <w:t xml:space="preserve"> AND SHOULD BE USED AS A GUIDE</w:t>
      </w:r>
      <w:r w:rsidRPr="00F67454">
        <w:rPr>
          <w:b/>
          <w:bCs/>
          <w:sz w:val="20"/>
          <w:szCs w:val="20"/>
          <w:u w:val="single"/>
        </w:rPr>
        <w:t xml:space="preserve"> ONLY</w:t>
      </w:r>
    </w:p>
    <w:p w:rsidRPr="00B67CCD" w:rsidR="00367CDF" w:rsidP="00B61BFB" w:rsidRDefault="00B67CCD" w14:paraId="0080FB12" w14:textId="77777777">
      <w:pPr>
        <w:tabs>
          <w:tab w:val="left" w:pos="1239"/>
          <w:tab w:val="left" w:pos="1240"/>
        </w:tabs>
        <w:suppressAutoHyphens/>
        <w:autoSpaceDE/>
        <w:autoSpaceDN/>
        <w:spacing w:line="244" w:lineRule="exac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For </w:t>
      </w:r>
      <w:proofErr w:type="spellStart"/>
      <w:r w:rsidR="00F67454">
        <w:rPr>
          <w:b/>
          <w:bCs/>
          <w:sz w:val="20"/>
          <w:szCs w:val="20"/>
        </w:rPr>
        <w:t>individualised</w:t>
      </w:r>
      <w:proofErr w:type="spellEnd"/>
      <w:r w:rsidR="00F67454">
        <w:rPr>
          <w:b/>
          <w:bCs/>
          <w:sz w:val="20"/>
          <w:szCs w:val="20"/>
        </w:rPr>
        <w:t xml:space="preserve"> course advice, please contact the Business School Student Advising Office</w:t>
      </w:r>
      <w:r w:rsidR="00D33638">
        <w:rPr>
          <w:b/>
          <w:bCs/>
          <w:sz w:val="20"/>
          <w:szCs w:val="20"/>
        </w:rPr>
        <w:t>.</w:t>
      </w:r>
    </w:p>
    <w:p w:rsidR="00B67CCD" w:rsidP="00B61BFB" w:rsidRDefault="00B67CCD" w14:paraId="6F2C9310" w14:textId="77777777">
      <w:pPr>
        <w:tabs>
          <w:tab w:val="left" w:pos="1239"/>
          <w:tab w:val="left" w:pos="1240"/>
        </w:tabs>
        <w:suppressAutoHyphens/>
        <w:autoSpaceDE/>
        <w:autoSpaceDN/>
        <w:spacing w:line="244" w:lineRule="exact"/>
        <w:rPr>
          <w:b/>
          <w:bCs/>
          <w:sz w:val="16"/>
          <w:szCs w:val="16"/>
        </w:rPr>
      </w:pPr>
    </w:p>
    <w:p w:rsidR="00964A20" w:rsidP="00964A20" w:rsidRDefault="00673483" w14:paraId="1C12CF7E" w14:textId="77777777">
      <w:pPr>
        <w:tabs>
          <w:tab w:val="left" w:pos="1239"/>
          <w:tab w:val="left" w:pos="1240"/>
        </w:tabs>
        <w:suppressAutoHyphens/>
        <w:autoSpaceDE/>
        <w:autoSpaceDN/>
        <w:spacing w:line="244" w:lineRule="exact"/>
        <w:rPr>
          <w:b/>
          <w:bCs/>
          <w:sz w:val="20"/>
          <w:szCs w:val="20"/>
        </w:rPr>
      </w:pPr>
      <w:r w:rsidRPr="00FE55BE">
        <w:rPr>
          <w:b/>
          <w:bCs/>
          <w:sz w:val="20"/>
          <w:szCs w:val="20"/>
        </w:rPr>
        <w:t>N</w:t>
      </w:r>
      <w:r w:rsidRPr="00FE55BE" w:rsidR="0089117F">
        <w:rPr>
          <w:b/>
          <w:bCs/>
          <w:sz w:val="20"/>
          <w:szCs w:val="20"/>
        </w:rPr>
        <w:t>otes</w:t>
      </w:r>
    </w:p>
    <w:p w:rsidRPr="0046267F" w:rsidR="0046267F" w:rsidP="0046267F" w:rsidRDefault="0046267F" w14:paraId="0FEB1773" w14:textId="47F44C76">
      <w:pPr>
        <w:pStyle w:val="ListParagraph"/>
        <w:numPr>
          <w:ilvl w:val="0"/>
          <w:numId w:val="9"/>
        </w:numPr>
        <w:rPr>
          <w:sz w:val="18"/>
          <w:szCs w:val="18"/>
        </w:rPr>
      </w:pPr>
      <w:r w:rsidRPr="0046267F">
        <w:rPr>
          <w:sz w:val="18"/>
          <w:szCs w:val="18"/>
        </w:rPr>
        <w:t xml:space="preserve">*BUSN5100 is required for students who have not completed ATAR English or equivalent </w:t>
      </w:r>
    </w:p>
    <w:p w:rsidRPr="005075D0" w:rsidR="00637FA5" w:rsidP="00637FA5" w:rsidRDefault="00637FA5" w14:paraId="18AECB66" w14:textId="0BBA94CC">
      <w:pPr>
        <w:pStyle w:val="ListParagraph"/>
        <w:numPr>
          <w:ilvl w:val="0"/>
          <w:numId w:val="9"/>
        </w:numPr>
        <w:tabs>
          <w:tab w:val="left" w:pos="1239"/>
          <w:tab w:val="left" w:pos="1240"/>
        </w:tabs>
        <w:suppressAutoHyphens/>
        <w:autoSpaceDE/>
        <w:autoSpaceDN/>
        <w:spacing w:line="243" w:lineRule="exact"/>
        <w:rPr>
          <w:sz w:val="18"/>
          <w:szCs w:val="18"/>
        </w:rPr>
      </w:pPr>
      <w:r w:rsidRPr="00673483">
        <w:rPr>
          <w:sz w:val="18"/>
          <w:szCs w:val="18"/>
        </w:rPr>
        <w:t>Information</w:t>
      </w:r>
      <w:r w:rsidRPr="00673483">
        <w:rPr>
          <w:spacing w:val="-5"/>
          <w:sz w:val="18"/>
          <w:szCs w:val="18"/>
        </w:rPr>
        <w:t xml:space="preserve"> </w:t>
      </w:r>
      <w:r w:rsidRPr="00673483">
        <w:rPr>
          <w:sz w:val="18"/>
          <w:szCs w:val="18"/>
        </w:rPr>
        <w:t>about</w:t>
      </w:r>
      <w:r w:rsidRPr="00673483">
        <w:rPr>
          <w:spacing w:val="-5"/>
          <w:sz w:val="18"/>
          <w:szCs w:val="18"/>
        </w:rPr>
        <w:t xml:space="preserve"> </w:t>
      </w:r>
      <w:r w:rsidRPr="00673483">
        <w:rPr>
          <w:sz w:val="18"/>
          <w:szCs w:val="18"/>
        </w:rPr>
        <w:t>unit</w:t>
      </w:r>
      <w:r w:rsidRPr="00673483">
        <w:rPr>
          <w:spacing w:val="-6"/>
          <w:sz w:val="18"/>
          <w:szCs w:val="18"/>
        </w:rPr>
        <w:t xml:space="preserve"> </w:t>
      </w:r>
      <w:r w:rsidRPr="00673483">
        <w:rPr>
          <w:sz w:val="18"/>
          <w:szCs w:val="18"/>
        </w:rPr>
        <w:t>availability</w:t>
      </w:r>
      <w:r w:rsidRPr="00673483">
        <w:rPr>
          <w:spacing w:val="-5"/>
          <w:sz w:val="18"/>
          <w:szCs w:val="18"/>
        </w:rPr>
        <w:t xml:space="preserve"> </w:t>
      </w:r>
      <w:r w:rsidRPr="00673483">
        <w:rPr>
          <w:sz w:val="18"/>
          <w:szCs w:val="18"/>
        </w:rPr>
        <w:t>should</w:t>
      </w:r>
      <w:r w:rsidRPr="00673483">
        <w:rPr>
          <w:spacing w:val="-3"/>
          <w:sz w:val="18"/>
          <w:szCs w:val="18"/>
        </w:rPr>
        <w:t xml:space="preserve"> </w:t>
      </w:r>
      <w:r w:rsidRPr="00673483">
        <w:rPr>
          <w:sz w:val="18"/>
          <w:szCs w:val="18"/>
        </w:rPr>
        <w:t>be</w:t>
      </w:r>
      <w:r w:rsidRPr="00673483">
        <w:rPr>
          <w:spacing w:val="-4"/>
          <w:sz w:val="18"/>
          <w:szCs w:val="18"/>
        </w:rPr>
        <w:t xml:space="preserve"> </w:t>
      </w:r>
      <w:r w:rsidRPr="00673483">
        <w:rPr>
          <w:sz w:val="18"/>
          <w:szCs w:val="18"/>
        </w:rPr>
        <w:t>checked</w:t>
      </w:r>
      <w:r w:rsidRPr="00673483">
        <w:rPr>
          <w:spacing w:val="-4"/>
          <w:sz w:val="18"/>
          <w:szCs w:val="18"/>
        </w:rPr>
        <w:t xml:space="preserve"> </w:t>
      </w:r>
      <w:r w:rsidRPr="00673483">
        <w:rPr>
          <w:sz w:val="18"/>
          <w:szCs w:val="18"/>
        </w:rPr>
        <w:t>at</w:t>
      </w:r>
      <w:r w:rsidRPr="00673483">
        <w:rPr>
          <w:spacing w:val="-3"/>
          <w:sz w:val="18"/>
          <w:szCs w:val="18"/>
        </w:rPr>
        <w:t xml:space="preserve"> </w:t>
      </w:r>
      <w:r w:rsidRPr="00673483">
        <w:rPr>
          <w:sz w:val="18"/>
          <w:szCs w:val="18"/>
        </w:rPr>
        <w:t>the</w:t>
      </w:r>
      <w:r w:rsidRPr="00673483">
        <w:rPr>
          <w:spacing w:val="-1"/>
          <w:sz w:val="18"/>
          <w:szCs w:val="18"/>
        </w:rPr>
        <w:t xml:space="preserve"> </w:t>
      </w:r>
      <w:r w:rsidRPr="00673483">
        <w:rPr>
          <w:sz w:val="18"/>
          <w:szCs w:val="18"/>
        </w:rPr>
        <w:t>beginning</w:t>
      </w:r>
      <w:r w:rsidRPr="00673483">
        <w:rPr>
          <w:spacing w:val="-2"/>
          <w:sz w:val="18"/>
          <w:szCs w:val="18"/>
        </w:rPr>
        <w:t xml:space="preserve"> </w:t>
      </w:r>
      <w:r w:rsidRPr="00673483">
        <w:rPr>
          <w:sz w:val="18"/>
          <w:szCs w:val="18"/>
        </w:rPr>
        <w:t>of</w:t>
      </w:r>
      <w:r w:rsidRPr="00673483">
        <w:rPr>
          <w:spacing w:val="-4"/>
          <w:sz w:val="18"/>
          <w:szCs w:val="18"/>
        </w:rPr>
        <w:t xml:space="preserve"> </w:t>
      </w:r>
      <w:r w:rsidRPr="00673483">
        <w:rPr>
          <w:sz w:val="18"/>
          <w:szCs w:val="18"/>
        </w:rPr>
        <w:t>each</w:t>
      </w:r>
      <w:r w:rsidRPr="00673483">
        <w:rPr>
          <w:spacing w:val="-3"/>
          <w:sz w:val="18"/>
          <w:szCs w:val="18"/>
        </w:rPr>
        <w:t xml:space="preserve"> </w:t>
      </w:r>
      <w:r w:rsidRPr="00673483">
        <w:rPr>
          <w:sz w:val="18"/>
          <w:szCs w:val="18"/>
        </w:rPr>
        <w:t>semester</w:t>
      </w:r>
      <w:r w:rsidRPr="00673483">
        <w:rPr>
          <w:spacing w:val="-3"/>
          <w:sz w:val="18"/>
          <w:szCs w:val="18"/>
        </w:rPr>
        <w:t xml:space="preserve"> </w:t>
      </w:r>
      <w:r w:rsidRPr="00673483">
        <w:rPr>
          <w:sz w:val="18"/>
          <w:szCs w:val="18"/>
        </w:rPr>
        <w:t>and</w:t>
      </w:r>
      <w:r w:rsidRPr="00673483">
        <w:rPr>
          <w:spacing w:val="-5"/>
          <w:sz w:val="18"/>
          <w:szCs w:val="18"/>
        </w:rPr>
        <w:t xml:space="preserve"> </w:t>
      </w:r>
      <w:r w:rsidRPr="00673483">
        <w:rPr>
          <w:sz w:val="18"/>
          <w:szCs w:val="18"/>
        </w:rPr>
        <w:t>can</w:t>
      </w:r>
      <w:r w:rsidRPr="00673483">
        <w:rPr>
          <w:spacing w:val="-2"/>
          <w:sz w:val="18"/>
          <w:szCs w:val="18"/>
        </w:rPr>
        <w:t xml:space="preserve"> </w:t>
      </w:r>
      <w:r w:rsidRPr="00673483">
        <w:rPr>
          <w:sz w:val="18"/>
          <w:szCs w:val="18"/>
        </w:rPr>
        <w:t>be</w:t>
      </w:r>
      <w:r w:rsidRPr="00673483">
        <w:rPr>
          <w:spacing w:val="1"/>
          <w:sz w:val="18"/>
          <w:szCs w:val="18"/>
        </w:rPr>
        <w:t xml:space="preserve"> </w:t>
      </w:r>
      <w:r w:rsidRPr="00673483">
        <w:rPr>
          <w:sz w:val="18"/>
          <w:szCs w:val="18"/>
        </w:rPr>
        <w:t xml:space="preserve">found </w:t>
      </w:r>
      <w:r w:rsidRPr="0089117F">
        <w:rPr>
          <w:sz w:val="18"/>
          <w:szCs w:val="18"/>
        </w:rPr>
        <w:t xml:space="preserve">in the </w:t>
      </w:r>
      <w:hyperlink w:history="1" r:id="rId11">
        <w:r w:rsidRPr="0089117F">
          <w:rPr>
            <w:rStyle w:val="Hyperlink"/>
            <w:sz w:val="18"/>
            <w:szCs w:val="18"/>
          </w:rPr>
          <w:t>Handbook</w:t>
        </w:r>
      </w:hyperlink>
      <w:r>
        <w:rPr>
          <w:rStyle w:val="Hyperlink"/>
          <w:sz w:val="18"/>
          <w:szCs w:val="18"/>
        </w:rPr>
        <w:t xml:space="preserve"> </w:t>
      </w:r>
    </w:p>
    <w:p w:rsidRPr="00964A20" w:rsidR="00673483" w:rsidP="00964A20" w:rsidRDefault="00673483" w14:paraId="04BDCB7E" w14:textId="77777777">
      <w:pPr>
        <w:pStyle w:val="ListParagraph"/>
        <w:numPr>
          <w:ilvl w:val="0"/>
          <w:numId w:val="9"/>
        </w:numPr>
        <w:tabs>
          <w:tab w:val="left" w:pos="1239"/>
          <w:tab w:val="left" w:pos="1240"/>
        </w:tabs>
        <w:suppressAutoHyphens/>
        <w:autoSpaceDE/>
        <w:autoSpaceDN/>
        <w:spacing w:line="244" w:lineRule="exact"/>
        <w:rPr>
          <w:b/>
          <w:bCs/>
          <w:sz w:val="20"/>
          <w:szCs w:val="20"/>
        </w:rPr>
      </w:pPr>
      <w:proofErr w:type="gramStart"/>
      <w:r w:rsidRPr="00964A20">
        <w:rPr>
          <w:sz w:val="18"/>
          <w:szCs w:val="18"/>
        </w:rPr>
        <w:t>Plan ahead</w:t>
      </w:r>
      <w:proofErr w:type="gramEnd"/>
      <w:r w:rsidRPr="00964A20">
        <w:rPr>
          <w:sz w:val="18"/>
          <w:szCs w:val="18"/>
        </w:rPr>
        <w:t xml:space="preserve">! Look at prerequisite requirements in the Handbook. For example: </w:t>
      </w:r>
      <w:r w:rsidRPr="00964A20" w:rsidR="0089117F">
        <w:rPr>
          <w:sz w:val="18"/>
          <w:szCs w:val="18"/>
        </w:rPr>
        <w:t>ACCT5633</w:t>
      </w:r>
      <w:r w:rsidRPr="00964A20" w:rsidR="00480C4A">
        <w:rPr>
          <w:sz w:val="18"/>
          <w:szCs w:val="18"/>
        </w:rPr>
        <w:t xml:space="preserve"> </w:t>
      </w:r>
      <w:r w:rsidRPr="00964A20" w:rsidR="00F724D5">
        <w:rPr>
          <w:sz w:val="18"/>
          <w:szCs w:val="18"/>
        </w:rPr>
        <w:t>requires</w:t>
      </w:r>
      <w:r w:rsidRPr="00964A20" w:rsidR="00B20231">
        <w:rPr>
          <w:sz w:val="18"/>
          <w:szCs w:val="18"/>
        </w:rPr>
        <w:t xml:space="preserve"> </w:t>
      </w:r>
      <w:r w:rsidRPr="00964A20" w:rsidR="00E43E9B">
        <w:rPr>
          <w:sz w:val="18"/>
          <w:szCs w:val="18"/>
        </w:rPr>
        <w:t xml:space="preserve">prerequisite unit </w:t>
      </w:r>
      <w:r w:rsidRPr="00964A20" w:rsidR="0089117F">
        <w:rPr>
          <w:sz w:val="18"/>
          <w:szCs w:val="18"/>
        </w:rPr>
        <w:t>ACCT5432</w:t>
      </w:r>
      <w:r w:rsidRPr="00964A20" w:rsidR="00E43E9B">
        <w:rPr>
          <w:sz w:val="18"/>
          <w:szCs w:val="18"/>
        </w:rPr>
        <w:t>.</w:t>
      </w:r>
    </w:p>
    <w:p w:rsidR="00673483" w:rsidP="00673483" w:rsidRDefault="00673483" w14:paraId="00346689" w14:textId="77777777">
      <w:pPr>
        <w:rPr>
          <w:sz w:val="16"/>
          <w:szCs w:val="16"/>
        </w:rPr>
      </w:pPr>
    </w:p>
    <w:p w:rsidR="00964A20" w:rsidP="00964A20" w:rsidRDefault="00673483" w14:paraId="754E4D5D" w14:textId="77777777">
      <w:pPr>
        <w:rPr>
          <w:b/>
          <w:bCs/>
          <w:sz w:val="20"/>
          <w:szCs w:val="20"/>
        </w:rPr>
      </w:pPr>
      <w:r w:rsidRPr="0089117F">
        <w:rPr>
          <w:b/>
          <w:bCs/>
          <w:sz w:val="20"/>
          <w:szCs w:val="20"/>
        </w:rPr>
        <w:t>Next Steps…</w:t>
      </w:r>
      <w:r w:rsidRPr="00872F37">
        <w:rPr>
          <w:b/>
          <w:bCs/>
          <w:sz w:val="20"/>
          <w:szCs w:val="20"/>
        </w:rPr>
        <w:t xml:space="preserve"> </w:t>
      </w:r>
    </w:p>
    <w:p w:rsidRPr="00964A20" w:rsidR="0089117F" w:rsidP="00964A20" w:rsidRDefault="00746B89" w14:paraId="57FAE072" w14:textId="781A3217">
      <w:pPr>
        <w:pStyle w:val="ListParagraph"/>
        <w:numPr>
          <w:ilvl w:val="0"/>
          <w:numId w:val="10"/>
        </w:numPr>
        <w:rPr>
          <w:b w:val="1"/>
          <w:bCs w:val="1"/>
          <w:sz w:val="20"/>
          <w:szCs w:val="20"/>
        </w:rPr>
      </w:pPr>
      <w:r w:rsidRPr="5105E95B" w:rsidR="00746B89">
        <w:rPr>
          <w:sz w:val="18"/>
          <w:szCs w:val="18"/>
        </w:rPr>
        <w:t>Enrol</w:t>
      </w:r>
      <w:r w:rsidRPr="5105E95B" w:rsidR="0089117F">
        <w:rPr>
          <w:sz w:val="18"/>
          <w:szCs w:val="18"/>
        </w:rPr>
        <w:t xml:space="preserve"> on </w:t>
      </w:r>
      <w:hyperlink r:id="R71e5372e19334e1b">
        <w:r w:rsidRPr="5105E95B" w:rsidR="004F19AF">
          <w:rPr>
            <w:rStyle w:val="Hyperlink"/>
            <w:sz w:val="18"/>
            <w:szCs w:val="18"/>
          </w:rPr>
          <w:t>S</w:t>
        </w:r>
        <w:r w:rsidRPr="5105E95B" w:rsidR="0089117F">
          <w:rPr>
            <w:rStyle w:val="Hyperlink"/>
            <w:sz w:val="18"/>
            <w:szCs w:val="18"/>
          </w:rPr>
          <w:t>tudent</w:t>
        </w:r>
        <w:r w:rsidRPr="5105E95B" w:rsidR="004F19AF">
          <w:rPr>
            <w:rStyle w:val="Hyperlink"/>
            <w:sz w:val="18"/>
            <w:szCs w:val="18"/>
          </w:rPr>
          <w:t xml:space="preserve"> </w:t>
        </w:r>
        <w:r w:rsidRPr="5105E95B" w:rsidR="0089117F">
          <w:rPr>
            <w:rStyle w:val="Hyperlink"/>
            <w:sz w:val="18"/>
            <w:szCs w:val="18"/>
          </w:rPr>
          <w:t>Connect</w:t>
        </w:r>
      </w:hyperlink>
      <w:r w:rsidRPr="5105E95B" w:rsidR="0089117F">
        <w:rPr>
          <w:sz w:val="18"/>
          <w:szCs w:val="18"/>
        </w:rPr>
        <w:t xml:space="preserve"> and plan your timetable on the </w:t>
      </w:r>
      <w:hyperlink r:id="Rb826a03742cf42bb">
        <w:r w:rsidRPr="5105E95B" w:rsidR="0089117F">
          <w:rPr>
            <w:rStyle w:val="Hyperlink"/>
            <w:sz w:val="18"/>
            <w:szCs w:val="18"/>
          </w:rPr>
          <w:t>Class Allocation System (CAS)</w:t>
        </w:r>
      </w:hyperlink>
    </w:p>
    <w:p w:rsidRPr="0089117F" w:rsidR="00673483" w:rsidP="0089117F" w:rsidRDefault="00673483" w14:paraId="4E8160C9" w14:textId="2107687E">
      <w:pPr>
        <w:rPr>
          <w:b/>
          <w:bCs/>
          <w:sz w:val="21"/>
        </w:rPr>
        <w:sectPr w:rsidRPr="0089117F" w:rsidR="00673483" w:rsidSect="003C5075">
          <w:headerReference w:type="default" r:id="rId14"/>
          <w:footerReference w:type="default" r:id="rId15"/>
          <w:pgSz w:w="16840" w:h="11910" w:orient="landscape"/>
          <w:pgMar w:top="1134" w:right="600" w:bottom="2" w:left="600" w:header="616" w:footer="0" w:gutter="0"/>
          <w:cols w:space="720"/>
          <w:docGrid w:linePitch="299"/>
        </w:sectPr>
      </w:pPr>
    </w:p>
    <w:p w:rsidR="00D428B4" w:rsidP="008C6531" w:rsidRDefault="00D428B4" w14:paraId="546AE406" w14:textId="77777777">
      <w:pPr>
        <w:pStyle w:val="Heading2"/>
        <w:spacing w:line="244" w:lineRule="exact"/>
        <w:rPr>
          <w:sz w:val="12"/>
          <w:szCs w:val="12"/>
        </w:rPr>
      </w:pPr>
    </w:p>
    <w:p w:rsidR="0047701D" w:rsidP="008C6531" w:rsidRDefault="0047701D" w14:paraId="23BA8E54" w14:textId="77777777">
      <w:pPr>
        <w:pStyle w:val="Heading2"/>
        <w:spacing w:line="244" w:lineRule="exact"/>
        <w:rPr>
          <w:sz w:val="12"/>
          <w:szCs w:val="12"/>
        </w:rPr>
      </w:pPr>
    </w:p>
    <w:p w:rsidR="003C5075" w:rsidP="008C6531" w:rsidRDefault="003C5075" w14:paraId="46F2DF51" w14:textId="77777777">
      <w:pPr>
        <w:pStyle w:val="Heading2"/>
        <w:spacing w:line="244" w:lineRule="exact"/>
        <w:rPr>
          <w:rFonts w:ascii="Century Gothic" w:hAnsi="Century Gothic"/>
          <w:b/>
          <w:bCs/>
          <w:color w:val="231F20"/>
          <w:sz w:val="24"/>
          <w:szCs w:val="24"/>
        </w:rPr>
      </w:pPr>
    </w:p>
    <w:p w:rsidRPr="00EE78D6" w:rsidR="008C6531" w:rsidP="008C6531" w:rsidRDefault="002E3539" w14:paraId="6E6E061B" w14:textId="6404209A">
      <w:pPr>
        <w:pStyle w:val="Heading2"/>
        <w:spacing w:line="244" w:lineRule="exact"/>
        <w:rPr>
          <w:rFonts w:ascii="Century Gothic" w:hAnsi="Century Gothic"/>
          <w:b/>
          <w:bCs/>
          <w:color w:val="231F20"/>
          <w:sz w:val="24"/>
          <w:szCs w:val="24"/>
        </w:rPr>
      </w:pPr>
      <w:r w:rsidRPr="00F8257D">
        <w:rPr>
          <w:rFonts w:ascii="Century Gothic" w:hAnsi="Century Gothic"/>
          <w:b/>
          <w:bCs/>
          <w:sz w:val="24"/>
          <w:szCs w:val="24"/>
          <w:lang w:val="en-AU"/>
        </w:rPr>
        <w:t xml:space="preserve">41680 </w:t>
      </w:r>
      <w:r w:rsidRPr="00F8257D">
        <w:rPr>
          <w:rFonts w:ascii="Century Gothic" w:hAnsi="Century Gothic"/>
          <w:b/>
          <w:bCs/>
          <w:sz w:val="24"/>
          <w:szCs w:val="24"/>
        </w:rPr>
        <w:t>Master of Commerce</w:t>
      </w:r>
      <w:r>
        <w:rPr>
          <w:rFonts w:ascii="Century Gothic" w:hAnsi="Century Gothic"/>
          <w:b/>
          <w:bCs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b/>
          <w:bCs/>
          <w:sz w:val="24"/>
          <w:szCs w:val="24"/>
        </w:rPr>
        <w:t>Specialisation</w:t>
      </w:r>
      <w:proofErr w:type="spellEnd"/>
      <w:r>
        <w:rPr>
          <w:rFonts w:ascii="Century Gothic" w:hAnsi="Century Gothic"/>
          <w:b/>
          <w:bCs/>
          <w:sz w:val="24"/>
          <w:szCs w:val="24"/>
        </w:rPr>
        <w:t xml:space="preserve">: </w:t>
      </w:r>
      <w:r w:rsidR="00E43E51">
        <w:rPr>
          <w:rFonts w:ascii="Century Gothic" w:hAnsi="Century Gothic"/>
          <w:b/>
          <w:bCs/>
          <w:sz w:val="24"/>
          <w:szCs w:val="24"/>
        </w:rPr>
        <w:t>Human Resource Management</w:t>
      </w:r>
      <w:r w:rsidRPr="00F8257D">
        <w:rPr>
          <w:rFonts w:ascii="Century Gothic" w:hAnsi="Century Gothic"/>
          <w:b/>
          <w:bCs/>
          <w:sz w:val="24"/>
          <w:szCs w:val="24"/>
        </w:rPr>
        <w:t xml:space="preserve"> </w:t>
      </w:r>
      <w:r w:rsidRPr="007C315F" w:rsidR="008C6531">
        <w:rPr>
          <w:rFonts w:ascii="Century Gothic" w:hAnsi="Century Gothic"/>
          <w:b/>
          <w:bCs/>
          <w:color w:val="231F20"/>
          <w:sz w:val="24"/>
          <w:szCs w:val="26"/>
        </w:rPr>
        <w:t>(72 point – 1.5 year)</w:t>
      </w:r>
    </w:p>
    <w:p w:rsidR="008C6531" w:rsidP="008C6531" w:rsidRDefault="008C6531" w14:paraId="0DED384A" w14:textId="31305FBF">
      <w:pPr>
        <w:pStyle w:val="Heading2"/>
        <w:spacing w:line="244" w:lineRule="exact"/>
        <w:rPr>
          <w:bCs/>
          <w:color w:val="231F20"/>
        </w:rPr>
      </w:pPr>
      <w:r w:rsidRPr="00EE78D6">
        <w:rPr>
          <w:bCs/>
          <w:color w:val="231F20"/>
        </w:rPr>
        <w:t xml:space="preserve">Commencing: Semester </w:t>
      </w:r>
      <w:r w:rsidR="00F8257D">
        <w:rPr>
          <w:bCs/>
          <w:color w:val="231F20"/>
        </w:rPr>
        <w:t>2</w:t>
      </w:r>
    </w:p>
    <w:p w:rsidR="002E3539" w:rsidP="002E3539" w:rsidRDefault="008C6531" w14:paraId="79ECCA9C" w14:textId="77777777">
      <w:pPr>
        <w:pStyle w:val="Heading2"/>
        <w:spacing w:line="244" w:lineRule="exact"/>
        <w:rPr>
          <w:color w:val="231F20"/>
        </w:rPr>
      </w:pPr>
      <w:r>
        <w:rPr>
          <w:b/>
          <w:bCs/>
          <w:color w:val="231F20"/>
        </w:rPr>
        <w:br/>
      </w:r>
      <w:r w:rsidRPr="000620AA" w:rsidR="002E3539">
        <w:rPr>
          <w:color w:val="231F20"/>
          <w:shd w:val="clear" w:color="auto" w:fill="ECF2D7" w:themeFill="accent6" w:themeFillTint="33"/>
        </w:rPr>
        <w:t xml:space="preserve">    </w:t>
      </w:r>
      <w:r w:rsidR="002E3539">
        <w:rPr>
          <w:color w:val="231F20"/>
        </w:rPr>
        <w:t xml:space="preserve"> </w:t>
      </w:r>
      <w:r w:rsidRPr="008368FE" w:rsidR="002E3539">
        <w:rPr>
          <w:color w:val="231F20"/>
        </w:rPr>
        <w:t>Core units</w:t>
      </w:r>
    </w:p>
    <w:p w:rsidR="002D181A" w:rsidP="002D181A" w:rsidRDefault="002D181A" w14:paraId="271C4285" w14:textId="4146C31E">
      <w:pPr>
        <w:pStyle w:val="Heading2"/>
        <w:spacing w:line="244" w:lineRule="exact"/>
        <w:rPr>
          <w:color w:val="231F20"/>
        </w:rPr>
      </w:pPr>
      <w:r w:rsidRPr="002D181A">
        <w:rPr>
          <w:color w:val="231F20"/>
          <w:shd w:val="clear" w:color="auto" w:fill="FBDACD" w:themeFill="accent2" w:themeFillTint="33"/>
        </w:rPr>
        <w:t xml:space="preserve">    </w:t>
      </w:r>
      <w:r>
        <w:rPr>
          <w:color w:val="231F20"/>
        </w:rPr>
        <w:t xml:space="preserve"> Human Resource Management </w:t>
      </w:r>
      <w:proofErr w:type="spellStart"/>
      <w:r>
        <w:rPr>
          <w:color w:val="231F20"/>
        </w:rPr>
        <w:t>specialisation</w:t>
      </w:r>
      <w:proofErr w:type="spellEnd"/>
    </w:p>
    <w:p w:rsidRPr="006E23DC" w:rsidR="002E3539" w:rsidP="002E3539" w:rsidRDefault="002E3539" w14:paraId="1E6D0BD0" w14:textId="77777777">
      <w:pPr>
        <w:pStyle w:val="Heading2"/>
        <w:spacing w:line="244" w:lineRule="exact"/>
        <w:rPr>
          <w:color w:val="231F20"/>
          <w:shd w:val="clear" w:color="auto" w:fill="FFF4C6" w:themeFill="background2" w:themeFillTint="33"/>
        </w:rPr>
      </w:pPr>
      <w:r w:rsidRPr="000620AA">
        <w:rPr>
          <w:color w:val="231F20"/>
          <w:shd w:val="clear" w:color="auto" w:fill="CACFF0" w:themeFill="text2" w:themeFillTint="33"/>
        </w:rPr>
        <w:t xml:space="preserve">    </w:t>
      </w:r>
      <w:r>
        <w:rPr>
          <w:color w:val="231F20"/>
        </w:rPr>
        <w:t xml:space="preserve"> </w:t>
      </w:r>
      <w:r w:rsidRPr="008368FE">
        <w:rPr>
          <w:color w:val="231F20"/>
        </w:rPr>
        <w:t>Option unit</w:t>
      </w:r>
      <w:r>
        <w:rPr>
          <w:color w:val="231F20"/>
        </w:rPr>
        <w:t xml:space="preserve">s </w:t>
      </w:r>
    </w:p>
    <w:p w:rsidR="0047701D" w:rsidP="008C02DF" w:rsidRDefault="0047701D" w14:paraId="0B9EEF00" w14:textId="77777777">
      <w:pPr>
        <w:tabs>
          <w:tab w:val="left" w:pos="1239"/>
          <w:tab w:val="left" w:pos="1240"/>
        </w:tabs>
        <w:suppressAutoHyphens/>
        <w:autoSpaceDE/>
        <w:autoSpaceDN/>
        <w:spacing w:line="243" w:lineRule="exact"/>
        <w:rPr>
          <w:sz w:val="16"/>
          <w:szCs w:val="16"/>
        </w:rPr>
      </w:pPr>
    </w:p>
    <w:p w:rsidR="0075496F" w:rsidP="00C4770B" w:rsidRDefault="0075496F" w14:paraId="32082927" w14:textId="77777777">
      <w:pPr>
        <w:tabs>
          <w:tab w:val="left" w:pos="1239"/>
          <w:tab w:val="left" w:pos="1240"/>
        </w:tabs>
        <w:suppressAutoHyphens/>
        <w:autoSpaceDE/>
        <w:autoSpaceDN/>
        <w:spacing w:line="244" w:lineRule="exact"/>
        <w:rPr>
          <w:b/>
          <w:bCs/>
          <w:sz w:val="20"/>
          <w:szCs w:val="20"/>
          <w:u w:val="single"/>
        </w:rPr>
      </w:pPr>
    </w:p>
    <w:tbl>
      <w:tblPr>
        <w:tblW w:w="15522" w:type="dxa"/>
        <w:tblInd w:w="125" w:type="dxa"/>
        <w:tblBorders>
          <w:top w:val="single" w:color="231F20" w:sz="4" w:space="0"/>
          <w:left w:val="single" w:color="231F20" w:sz="4" w:space="0"/>
          <w:bottom w:val="single" w:color="231F20" w:sz="4" w:space="0"/>
          <w:right w:val="single" w:color="231F20" w:sz="4" w:space="0"/>
          <w:insideH w:val="single" w:color="231F20" w:sz="4" w:space="0"/>
          <w:insideV w:val="single" w:color="231F20" w:sz="4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00"/>
        <w:gridCol w:w="762"/>
        <w:gridCol w:w="3590"/>
        <w:gridCol w:w="3590"/>
        <w:gridCol w:w="3590"/>
        <w:gridCol w:w="3590"/>
      </w:tblGrid>
      <w:tr w:rsidR="00B63B9A" w:rsidTr="00DF4A64" w14:paraId="1D63749B" w14:textId="77777777">
        <w:trPr>
          <w:cantSplit/>
          <w:trHeight w:val="992"/>
        </w:trPr>
        <w:tc>
          <w:tcPr>
            <w:tcW w:w="400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textDirection w:val="btLr"/>
          </w:tcPr>
          <w:p w:rsidRPr="00983B47" w:rsidR="00B63B9A" w:rsidP="00B63B9A" w:rsidRDefault="00B63B9A" w14:paraId="4064E2AA" w14:textId="77777777">
            <w:pPr>
              <w:rPr>
                <w:sz w:val="14"/>
                <w:szCs w:val="14"/>
              </w:rPr>
            </w:pPr>
            <w:r>
              <w:rPr>
                <w:b/>
                <w:color w:val="231F20"/>
                <w:w w:val="105"/>
                <w:sz w:val="14"/>
                <w:szCs w:val="14"/>
              </w:rPr>
              <w:t xml:space="preserve">         2025</w:t>
            </w:r>
          </w:p>
        </w:tc>
        <w:tc>
          <w:tcPr>
            <w:tcW w:w="762" w:type="dxa"/>
            <w:tcBorders>
              <w:top w:val="single" w:color="auto" w:sz="12" w:space="0"/>
              <w:left w:val="nil"/>
              <w:bottom w:val="single" w:color="auto" w:sz="12" w:space="0"/>
              <w:right w:val="single" w:color="25408F" w:sz="24" w:space="0"/>
            </w:tcBorders>
            <w:vAlign w:val="center"/>
          </w:tcPr>
          <w:p w:rsidR="00B63B9A" w:rsidP="00B63B9A" w:rsidRDefault="00B63B9A" w14:paraId="7958637A" w14:textId="77777777">
            <w:pPr>
              <w:pStyle w:val="TableParagraph"/>
              <w:spacing w:before="150"/>
              <w:ind w:left="33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SEM 2</w:t>
            </w:r>
          </w:p>
        </w:tc>
        <w:tc>
          <w:tcPr>
            <w:tcW w:w="3590" w:type="dxa"/>
            <w:tcBorders>
              <w:top w:val="single" w:color="auto" w:sz="12" w:space="0"/>
              <w:left w:val="single" w:color="25408F" w:sz="24" w:space="0"/>
              <w:bottom w:val="single" w:color="auto" w:sz="12" w:space="0"/>
              <w:right w:val="single" w:color="231F20" w:sz="2" w:space="0"/>
            </w:tcBorders>
            <w:shd w:val="clear" w:color="auto" w:fill="CACFF0" w:themeFill="text2" w:themeFillTint="33"/>
            <w:vAlign w:val="center"/>
          </w:tcPr>
          <w:p w:rsidRPr="002E3539" w:rsidR="00B63B9A" w:rsidP="00B63B9A" w:rsidRDefault="00B63B9A" w14:paraId="23AB6982" w14:textId="77777777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BUSN5100 or Elective</w:t>
            </w:r>
          </w:p>
          <w:p w:rsidRPr="00EE78D6" w:rsidR="00B63B9A" w:rsidP="00B63B9A" w:rsidRDefault="00B63B9A" w14:paraId="0031B7D8" w14:textId="01FB58B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Applied Professional Business Communication</w:t>
            </w:r>
          </w:p>
        </w:tc>
        <w:tc>
          <w:tcPr>
            <w:tcW w:w="3590" w:type="dxa"/>
            <w:tcBorders>
              <w:top w:val="single" w:color="auto" w:sz="12" w:space="0"/>
              <w:left w:val="single" w:color="231F20" w:sz="2" w:space="0"/>
              <w:bottom w:val="single" w:color="auto" w:sz="12" w:space="0"/>
              <w:right w:val="single" w:color="231F20" w:sz="2" w:space="0"/>
            </w:tcBorders>
            <w:shd w:val="clear" w:color="auto" w:fill="FBDACD" w:themeFill="accent2" w:themeFillTint="33"/>
            <w:vAlign w:val="center"/>
          </w:tcPr>
          <w:p w:rsidRPr="00EE78D6" w:rsidR="00B63B9A" w:rsidP="00B63B9A" w:rsidRDefault="00B63B9A" w14:paraId="0CB32EB0" w14:textId="0082AD1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Human Resource Management </w:t>
            </w:r>
            <w:proofErr w:type="spellStart"/>
            <w:r>
              <w:rPr>
                <w:b/>
                <w:sz w:val="20"/>
                <w:szCs w:val="20"/>
              </w:rPr>
              <w:t>Specialisation</w:t>
            </w:r>
            <w:proofErr w:type="spellEnd"/>
            <w:r>
              <w:rPr>
                <w:b/>
                <w:sz w:val="20"/>
                <w:szCs w:val="20"/>
              </w:rPr>
              <w:t xml:space="preserve"> option</w:t>
            </w:r>
          </w:p>
        </w:tc>
        <w:tc>
          <w:tcPr>
            <w:tcW w:w="3590" w:type="dxa"/>
            <w:tcBorders>
              <w:top w:val="single" w:color="auto" w:sz="12" w:space="0"/>
              <w:left w:val="single" w:color="231F20" w:sz="2" w:space="0"/>
              <w:bottom w:val="single" w:color="auto" w:sz="12" w:space="0"/>
              <w:right w:val="single" w:color="231F20" w:sz="2" w:space="0"/>
            </w:tcBorders>
            <w:shd w:val="clear" w:color="auto" w:fill="FBDACD" w:themeFill="accent2" w:themeFillTint="33"/>
            <w:vAlign w:val="center"/>
          </w:tcPr>
          <w:p w:rsidRPr="008B159E" w:rsidR="00B63B9A" w:rsidP="00B63B9A" w:rsidRDefault="00B63B9A" w14:paraId="5BD5BDE8" w14:textId="3037C49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Human Resource Management </w:t>
            </w:r>
            <w:proofErr w:type="spellStart"/>
            <w:r>
              <w:rPr>
                <w:b/>
                <w:sz w:val="20"/>
                <w:szCs w:val="20"/>
              </w:rPr>
              <w:t>Specialisation</w:t>
            </w:r>
            <w:proofErr w:type="spellEnd"/>
            <w:r>
              <w:rPr>
                <w:b/>
                <w:sz w:val="20"/>
                <w:szCs w:val="20"/>
              </w:rPr>
              <w:t xml:space="preserve"> option</w:t>
            </w:r>
          </w:p>
        </w:tc>
        <w:tc>
          <w:tcPr>
            <w:tcW w:w="3590" w:type="dxa"/>
            <w:tcBorders>
              <w:top w:val="single" w:color="auto" w:sz="12" w:space="0"/>
              <w:left w:val="single" w:color="231F20" w:sz="2" w:space="0"/>
              <w:bottom w:val="single" w:color="auto" w:sz="12" w:space="0"/>
              <w:right w:val="nil"/>
            </w:tcBorders>
            <w:shd w:val="clear" w:color="auto" w:fill="CACFF0" w:themeFill="text2" w:themeFillTint="33"/>
            <w:vAlign w:val="center"/>
          </w:tcPr>
          <w:p w:rsidRPr="008B159E" w:rsidR="00B63B9A" w:rsidP="00B63B9A" w:rsidRDefault="00B63B9A" w14:paraId="76D325F1" w14:textId="39C0A7E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Elective or 2</w:t>
            </w:r>
            <w:r w:rsidRPr="002E3539">
              <w:rPr>
                <w:b/>
                <w:sz w:val="20"/>
                <w:szCs w:val="20"/>
                <w:vertAlign w:val="superscript"/>
              </w:rPr>
              <w:t>nd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Specialisation</w:t>
            </w:r>
            <w:proofErr w:type="spellEnd"/>
            <w:r>
              <w:rPr>
                <w:b/>
                <w:sz w:val="20"/>
                <w:szCs w:val="20"/>
              </w:rPr>
              <w:t xml:space="preserve"> unit</w:t>
            </w:r>
          </w:p>
        </w:tc>
      </w:tr>
      <w:tr w:rsidR="00B63B9A" w:rsidTr="00DF4A64" w14:paraId="0AAEB873" w14:textId="77777777">
        <w:trPr>
          <w:cantSplit/>
          <w:trHeight w:val="992"/>
        </w:trPr>
        <w:tc>
          <w:tcPr>
            <w:tcW w:w="400" w:type="dxa"/>
            <w:vMerge w:val="restart"/>
            <w:tcBorders>
              <w:top w:val="single" w:color="auto" w:sz="12" w:space="0"/>
              <w:left w:val="nil"/>
              <w:right w:val="nil"/>
            </w:tcBorders>
            <w:textDirection w:val="btLr"/>
            <w:vAlign w:val="center"/>
          </w:tcPr>
          <w:p w:rsidR="00B63B9A" w:rsidP="00B63B9A" w:rsidRDefault="00B63B9A" w14:paraId="0B7D2113" w14:textId="77777777">
            <w:pPr>
              <w:pStyle w:val="TableParagraph"/>
              <w:ind w:left="113" w:right="383"/>
              <w:jc w:val="center"/>
              <w:rPr>
                <w:b/>
                <w:color w:val="231F20"/>
                <w:w w:val="105"/>
                <w:sz w:val="14"/>
                <w:szCs w:val="14"/>
              </w:rPr>
            </w:pPr>
            <w:r>
              <w:rPr>
                <w:b/>
                <w:color w:val="231F20"/>
                <w:w w:val="105"/>
                <w:sz w:val="14"/>
                <w:szCs w:val="14"/>
              </w:rPr>
              <w:t xml:space="preserve">         2026</w:t>
            </w:r>
          </w:p>
          <w:p w:rsidR="00B63B9A" w:rsidP="00B63B9A" w:rsidRDefault="00B63B9A" w14:paraId="5A6A834F" w14:textId="77777777">
            <w:pPr>
              <w:pStyle w:val="TableParagraph"/>
              <w:ind w:left="113" w:right="383"/>
              <w:jc w:val="center"/>
              <w:rPr>
                <w:b/>
                <w:color w:val="231F20"/>
                <w:w w:val="105"/>
                <w:sz w:val="14"/>
                <w:szCs w:val="14"/>
              </w:rPr>
            </w:pPr>
          </w:p>
          <w:p w:rsidR="00B63B9A" w:rsidP="00B63B9A" w:rsidRDefault="00B63B9A" w14:paraId="433C4A63" w14:textId="77777777">
            <w:pPr>
              <w:pStyle w:val="TableParagraph"/>
              <w:ind w:left="113" w:right="383"/>
              <w:jc w:val="center"/>
              <w:rPr>
                <w:b/>
                <w:color w:val="231F20"/>
                <w:w w:val="105"/>
                <w:sz w:val="14"/>
                <w:szCs w:val="14"/>
              </w:rPr>
            </w:pPr>
          </w:p>
          <w:p w:rsidRPr="00983B47" w:rsidR="00B63B9A" w:rsidP="00B63B9A" w:rsidRDefault="00B63B9A" w14:paraId="7AFE85E3" w14:textId="77777777">
            <w:pPr>
              <w:pStyle w:val="TableParagraph"/>
              <w:ind w:left="113" w:right="38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62" w:type="dxa"/>
            <w:tcBorders>
              <w:top w:val="single" w:color="auto" w:sz="12" w:space="0"/>
              <w:left w:val="nil"/>
              <w:bottom w:val="single" w:color="auto" w:sz="4" w:space="0"/>
              <w:right w:val="single" w:color="25408F" w:sz="24" w:space="0"/>
            </w:tcBorders>
            <w:vAlign w:val="center"/>
          </w:tcPr>
          <w:p w:rsidR="00B63B9A" w:rsidP="00B63B9A" w:rsidRDefault="00B63B9A" w14:paraId="11635213" w14:textId="77777777">
            <w:pPr>
              <w:pStyle w:val="TableParagraph"/>
              <w:ind w:left="33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SEM 1</w:t>
            </w:r>
          </w:p>
        </w:tc>
        <w:tc>
          <w:tcPr>
            <w:tcW w:w="3590" w:type="dxa"/>
            <w:tcBorders>
              <w:top w:val="single" w:color="auto" w:sz="12" w:space="0"/>
              <w:left w:val="single" w:color="25408F" w:sz="24" w:space="0"/>
              <w:bottom w:val="single" w:color="auto" w:sz="4" w:space="0"/>
              <w:right w:val="single" w:color="231F20" w:sz="2" w:space="0"/>
            </w:tcBorders>
            <w:shd w:val="clear" w:color="auto" w:fill="ECF2D7" w:themeFill="accent6" w:themeFillTint="33"/>
            <w:vAlign w:val="center"/>
          </w:tcPr>
          <w:p w:rsidRPr="002E3539" w:rsidR="00B63B9A" w:rsidP="00B63B9A" w:rsidRDefault="00B63B9A" w14:paraId="7CDB2130" w14:textId="77777777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MGMT5511</w:t>
            </w:r>
          </w:p>
          <w:p w:rsidRPr="00B63B9A" w:rsidR="00B63B9A" w:rsidP="00B63B9A" w:rsidRDefault="00B63B9A" w14:paraId="67761441" w14:textId="7D951E60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Introduction to Global Business</w:t>
            </w:r>
          </w:p>
        </w:tc>
        <w:tc>
          <w:tcPr>
            <w:tcW w:w="3590" w:type="dxa"/>
            <w:tcBorders>
              <w:top w:val="single" w:color="auto" w:sz="12" w:space="0"/>
              <w:left w:val="single" w:color="231F20" w:sz="2" w:space="0"/>
              <w:bottom w:val="single" w:color="auto" w:sz="4" w:space="0"/>
              <w:right w:val="single" w:color="231F20" w:sz="2" w:space="0"/>
            </w:tcBorders>
            <w:shd w:val="clear" w:color="auto" w:fill="ECF2D7" w:themeFill="accent6" w:themeFillTint="33"/>
            <w:vAlign w:val="center"/>
          </w:tcPr>
          <w:p w:rsidR="00B63B9A" w:rsidP="00B63B9A" w:rsidRDefault="00B63B9A" w14:paraId="5CBB5776" w14:textId="77777777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MGMT5526</w:t>
            </w:r>
          </w:p>
          <w:p w:rsidRPr="00EE78D6" w:rsidR="00B63B9A" w:rsidP="00B63B9A" w:rsidRDefault="00B63B9A" w14:paraId="21E8FACC" w14:textId="1A173D2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Principles for Responsible Management</w:t>
            </w:r>
          </w:p>
        </w:tc>
        <w:tc>
          <w:tcPr>
            <w:tcW w:w="3590" w:type="dxa"/>
            <w:tcBorders>
              <w:top w:val="single" w:color="auto" w:sz="12" w:space="0"/>
              <w:left w:val="single" w:color="231F20" w:sz="2" w:space="0"/>
              <w:bottom w:val="single" w:color="auto" w:sz="4" w:space="0"/>
              <w:right w:val="single" w:color="231F20" w:sz="2" w:space="0"/>
            </w:tcBorders>
            <w:shd w:val="clear" w:color="auto" w:fill="CACFF0" w:themeFill="text2" w:themeFillTint="33"/>
            <w:vAlign w:val="center"/>
          </w:tcPr>
          <w:p w:rsidRPr="00EE78D6" w:rsidR="00B63B9A" w:rsidP="00B63B9A" w:rsidRDefault="00B63B9A" w14:paraId="0E7A9171" w14:textId="2E526AE4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Elective or 2</w:t>
            </w:r>
            <w:r w:rsidRPr="002E3539">
              <w:rPr>
                <w:b/>
                <w:sz w:val="20"/>
                <w:szCs w:val="20"/>
                <w:vertAlign w:val="superscript"/>
              </w:rPr>
              <w:t>nd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Specialisation</w:t>
            </w:r>
            <w:proofErr w:type="spellEnd"/>
            <w:r>
              <w:rPr>
                <w:b/>
                <w:sz w:val="20"/>
                <w:szCs w:val="20"/>
              </w:rPr>
              <w:t xml:space="preserve"> unit</w:t>
            </w:r>
          </w:p>
        </w:tc>
        <w:tc>
          <w:tcPr>
            <w:tcW w:w="3590" w:type="dxa"/>
            <w:tcBorders>
              <w:top w:val="single" w:color="auto" w:sz="12" w:space="0"/>
              <w:left w:val="single" w:color="231F20" w:sz="2" w:space="0"/>
              <w:bottom w:val="single" w:color="auto" w:sz="4" w:space="0"/>
              <w:right w:val="nil"/>
            </w:tcBorders>
            <w:shd w:val="clear" w:color="auto" w:fill="FBDACD" w:themeFill="accent2" w:themeFillTint="33"/>
            <w:vAlign w:val="center"/>
          </w:tcPr>
          <w:p w:rsidRPr="008B159E" w:rsidR="00B63B9A" w:rsidP="00B63B9A" w:rsidRDefault="00B63B9A" w14:paraId="64E39A98" w14:textId="28E6199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Human Resource Management </w:t>
            </w:r>
            <w:proofErr w:type="spellStart"/>
            <w:r>
              <w:rPr>
                <w:b/>
                <w:sz w:val="20"/>
                <w:szCs w:val="20"/>
              </w:rPr>
              <w:t>Specialisation</w:t>
            </w:r>
            <w:proofErr w:type="spellEnd"/>
            <w:r>
              <w:rPr>
                <w:b/>
                <w:sz w:val="20"/>
                <w:szCs w:val="20"/>
              </w:rPr>
              <w:t xml:space="preserve"> option</w:t>
            </w:r>
          </w:p>
        </w:tc>
      </w:tr>
      <w:tr w:rsidR="00B63B9A" w:rsidTr="00DF4A64" w14:paraId="54BF82D6" w14:textId="77777777">
        <w:trPr>
          <w:cantSplit/>
          <w:trHeight w:val="992"/>
        </w:trPr>
        <w:tc>
          <w:tcPr>
            <w:tcW w:w="400" w:type="dxa"/>
            <w:vMerge/>
            <w:tcBorders>
              <w:left w:val="nil"/>
              <w:bottom w:val="single" w:color="auto" w:sz="12" w:space="0"/>
              <w:right w:val="nil"/>
            </w:tcBorders>
            <w:textDirection w:val="btLr"/>
          </w:tcPr>
          <w:p w:rsidR="00B63B9A" w:rsidP="00B63B9A" w:rsidRDefault="00B63B9A" w14:paraId="6BE6D796" w14:textId="77777777">
            <w:pPr>
              <w:pStyle w:val="TableParagraph"/>
              <w:spacing w:before="66"/>
              <w:ind w:left="113" w:right="383"/>
              <w:rPr>
                <w:b/>
                <w:color w:val="231F20"/>
                <w:w w:val="105"/>
                <w:sz w:val="14"/>
                <w:szCs w:val="14"/>
              </w:rPr>
            </w:pP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12" w:space="0"/>
              <w:right w:val="single" w:color="25408F" w:sz="24" w:space="0"/>
            </w:tcBorders>
            <w:vAlign w:val="center"/>
          </w:tcPr>
          <w:p w:rsidR="00B63B9A" w:rsidP="00B63B9A" w:rsidRDefault="00B63B9A" w14:paraId="11E97E18" w14:textId="77777777">
            <w:pPr>
              <w:pStyle w:val="TableParagraph"/>
              <w:spacing w:before="150"/>
              <w:ind w:left="33"/>
              <w:jc w:val="center"/>
              <w:rPr>
                <w:color w:val="231F20"/>
                <w:sz w:val="16"/>
              </w:rPr>
            </w:pPr>
            <w:r>
              <w:rPr>
                <w:color w:val="231F20"/>
                <w:sz w:val="16"/>
              </w:rPr>
              <w:t>SEM 2</w:t>
            </w:r>
          </w:p>
        </w:tc>
        <w:tc>
          <w:tcPr>
            <w:tcW w:w="3590" w:type="dxa"/>
            <w:tcBorders>
              <w:top w:val="single" w:color="auto" w:sz="4" w:space="0"/>
              <w:left w:val="single" w:color="25408F" w:sz="24" w:space="0"/>
              <w:bottom w:val="single" w:color="auto" w:sz="12" w:space="0"/>
              <w:right w:val="single" w:color="231F20" w:sz="2" w:space="0"/>
            </w:tcBorders>
            <w:shd w:val="clear" w:color="auto" w:fill="CACFF0" w:themeFill="text2" w:themeFillTint="33"/>
            <w:vAlign w:val="center"/>
          </w:tcPr>
          <w:p w:rsidRPr="00765432" w:rsidR="00B63B9A" w:rsidP="00B63B9A" w:rsidRDefault="00B63B9A" w14:paraId="52E93412" w14:textId="0FFAC9D6">
            <w:pPr>
              <w:pStyle w:val="TableParagraph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Elective or 2</w:t>
            </w:r>
            <w:r w:rsidRPr="002E3539">
              <w:rPr>
                <w:b/>
                <w:sz w:val="20"/>
                <w:szCs w:val="20"/>
                <w:vertAlign w:val="superscript"/>
              </w:rPr>
              <w:t>nd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Specialisation</w:t>
            </w:r>
            <w:proofErr w:type="spellEnd"/>
            <w:r>
              <w:rPr>
                <w:b/>
                <w:sz w:val="20"/>
                <w:szCs w:val="20"/>
              </w:rPr>
              <w:t xml:space="preserve"> unit</w:t>
            </w:r>
          </w:p>
        </w:tc>
        <w:tc>
          <w:tcPr>
            <w:tcW w:w="3590" w:type="dxa"/>
            <w:tcBorders>
              <w:top w:val="single" w:color="auto" w:sz="4" w:space="0"/>
              <w:left w:val="single" w:color="231F20" w:sz="2" w:space="0"/>
              <w:bottom w:val="single" w:color="auto" w:sz="12" w:space="0"/>
              <w:right w:val="single" w:color="231F20" w:sz="2" w:space="0"/>
            </w:tcBorders>
            <w:shd w:val="clear" w:color="auto" w:fill="CACFF0" w:themeFill="text2" w:themeFillTint="33"/>
            <w:vAlign w:val="center"/>
          </w:tcPr>
          <w:p w:rsidRPr="00765432" w:rsidR="00B63B9A" w:rsidP="00B63B9A" w:rsidRDefault="00B63B9A" w14:paraId="529921C9" w14:textId="5E6C49A9">
            <w:pPr>
              <w:pStyle w:val="TableParagraph"/>
              <w:jc w:val="center"/>
              <w:rPr>
                <w:b/>
                <w:color w:val="FF0000"/>
                <w:sz w:val="20"/>
                <w:szCs w:val="20"/>
              </w:rPr>
            </w:pPr>
            <w:r w:rsidRPr="00FC5EDC">
              <w:rPr>
                <w:b/>
                <w:sz w:val="20"/>
                <w:szCs w:val="20"/>
              </w:rPr>
              <w:t>Elective</w:t>
            </w:r>
          </w:p>
        </w:tc>
        <w:tc>
          <w:tcPr>
            <w:tcW w:w="3590" w:type="dxa"/>
            <w:tcBorders>
              <w:top w:val="single" w:color="auto" w:sz="4" w:space="0"/>
              <w:left w:val="single" w:color="231F20" w:sz="2" w:space="0"/>
              <w:bottom w:val="single" w:color="auto" w:sz="12" w:space="0"/>
              <w:right w:val="single" w:color="231F20" w:sz="2" w:space="0"/>
            </w:tcBorders>
            <w:shd w:val="clear" w:color="auto" w:fill="CACFF0" w:themeFill="text2" w:themeFillTint="33"/>
            <w:vAlign w:val="center"/>
          </w:tcPr>
          <w:p w:rsidRPr="00765432" w:rsidR="00B63B9A" w:rsidP="00B63B9A" w:rsidRDefault="00B63B9A" w14:paraId="6034D5F9" w14:textId="553B587F">
            <w:pPr>
              <w:pStyle w:val="TableParagraph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Elective or 2</w:t>
            </w:r>
            <w:r w:rsidRPr="002E3539">
              <w:rPr>
                <w:b/>
                <w:sz w:val="20"/>
                <w:szCs w:val="20"/>
                <w:vertAlign w:val="superscript"/>
              </w:rPr>
              <w:t>nd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Specialisation</w:t>
            </w:r>
            <w:proofErr w:type="spellEnd"/>
            <w:r>
              <w:rPr>
                <w:b/>
                <w:sz w:val="20"/>
                <w:szCs w:val="20"/>
              </w:rPr>
              <w:t xml:space="preserve"> unit</w:t>
            </w:r>
          </w:p>
        </w:tc>
        <w:tc>
          <w:tcPr>
            <w:tcW w:w="3590" w:type="dxa"/>
            <w:tcBorders>
              <w:top w:val="single" w:color="auto" w:sz="4" w:space="0"/>
              <w:left w:val="single" w:color="231F20" w:sz="2" w:space="0"/>
              <w:bottom w:val="single" w:color="auto" w:sz="12" w:space="0"/>
              <w:right w:val="nil"/>
            </w:tcBorders>
            <w:shd w:val="clear" w:color="auto" w:fill="FBDACD" w:themeFill="accent2" w:themeFillTint="33"/>
            <w:vAlign w:val="center"/>
          </w:tcPr>
          <w:p w:rsidRPr="00765432" w:rsidR="00B63B9A" w:rsidP="00B63B9A" w:rsidRDefault="00B63B9A" w14:paraId="66D3570D" w14:textId="1E703EB3">
            <w:pPr>
              <w:pStyle w:val="TableParagraph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Human Resource Management </w:t>
            </w:r>
            <w:proofErr w:type="spellStart"/>
            <w:r>
              <w:rPr>
                <w:b/>
                <w:sz w:val="20"/>
                <w:szCs w:val="20"/>
              </w:rPr>
              <w:t>Specialisation</w:t>
            </w:r>
            <w:proofErr w:type="spellEnd"/>
            <w:r>
              <w:rPr>
                <w:b/>
                <w:sz w:val="20"/>
                <w:szCs w:val="20"/>
              </w:rPr>
              <w:t xml:space="preserve"> option</w:t>
            </w:r>
          </w:p>
        </w:tc>
      </w:tr>
    </w:tbl>
    <w:p w:rsidR="0075496F" w:rsidP="00C4770B" w:rsidRDefault="0075496F" w14:paraId="1E07CCDB" w14:textId="77777777">
      <w:pPr>
        <w:tabs>
          <w:tab w:val="left" w:pos="1239"/>
          <w:tab w:val="left" w:pos="1240"/>
        </w:tabs>
        <w:suppressAutoHyphens/>
        <w:autoSpaceDE/>
        <w:autoSpaceDN/>
        <w:spacing w:line="244" w:lineRule="exact"/>
        <w:rPr>
          <w:b/>
          <w:bCs/>
          <w:sz w:val="20"/>
          <w:szCs w:val="20"/>
          <w:u w:val="single"/>
        </w:rPr>
      </w:pPr>
    </w:p>
    <w:p w:rsidR="00C4770B" w:rsidP="00C4770B" w:rsidRDefault="00C4770B" w14:paraId="6B438ABC" w14:textId="1199D1B7">
      <w:pPr>
        <w:tabs>
          <w:tab w:val="left" w:pos="1239"/>
          <w:tab w:val="left" w:pos="1240"/>
        </w:tabs>
        <w:suppressAutoHyphens/>
        <w:autoSpaceDE/>
        <w:autoSpaceDN/>
        <w:spacing w:line="244" w:lineRule="exact"/>
        <w:rPr>
          <w:b/>
          <w:bCs/>
          <w:sz w:val="20"/>
          <w:szCs w:val="20"/>
        </w:rPr>
      </w:pPr>
      <w:r w:rsidRPr="00F67454">
        <w:rPr>
          <w:b/>
          <w:bCs/>
          <w:sz w:val="20"/>
          <w:szCs w:val="20"/>
          <w:u w:val="single"/>
        </w:rPr>
        <w:t>THIS IS A GENERIC STUDY PLAN AND SHOULD BE USED AS A GUIDE ONLY</w:t>
      </w:r>
    </w:p>
    <w:p w:rsidRPr="00B67CCD" w:rsidR="00C4770B" w:rsidP="00C4770B" w:rsidRDefault="00C4770B" w14:paraId="192E44A4" w14:textId="77777777">
      <w:pPr>
        <w:tabs>
          <w:tab w:val="left" w:pos="1239"/>
          <w:tab w:val="left" w:pos="1240"/>
        </w:tabs>
        <w:suppressAutoHyphens/>
        <w:autoSpaceDE/>
        <w:autoSpaceDN/>
        <w:spacing w:line="244" w:lineRule="exac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For </w:t>
      </w:r>
      <w:proofErr w:type="spellStart"/>
      <w:r>
        <w:rPr>
          <w:b/>
          <w:bCs/>
          <w:sz w:val="20"/>
          <w:szCs w:val="20"/>
        </w:rPr>
        <w:t>individualised</w:t>
      </w:r>
      <w:proofErr w:type="spellEnd"/>
      <w:r>
        <w:rPr>
          <w:b/>
          <w:bCs/>
          <w:sz w:val="20"/>
          <w:szCs w:val="20"/>
        </w:rPr>
        <w:t xml:space="preserve"> course advice, please contact the Business School Student Advising Office.</w:t>
      </w:r>
    </w:p>
    <w:p w:rsidRPr="00A163F6" w:rsidR="008C6531" w:rsidP="008C6531" w:rsidRDefault="008C6531" w14:paraId="1F0BFB35" w14:textId="77777777">
      <w:pPr>
        <w:tabs>
          <w:tab w:val="left" w:pos="1239"/>
          <w:tab w:val="left" w:pos="1240"/>
        </w:tabs>
        <w:suppressAutoHyphens/>
        <w:autoSpaceDE/>
        <w:autoSpaceDN/>
        <w:spacing w:line="243" w:lineRule="exact"/>
        <w:rPr>
          <w:sz w:val="16"/>
          <w:szCs w:val="16"/>
        </w:rPr>
      </w:pPr>
    </w:p>
    <w:p w:rsidR="008C6531" w:rsidP="008C6531" w:rsidRDefault="008C6531" w14:paraId="29B0D980" w14:textId="77777777">
      <w:pPr>
        <w:tabs>
          <w:tab w:val="left" w:pos="1239"/>
          <w:tab w:val="left" w:pos="1240"/>
        </w:tabs>
        <w:suppressAutoHyphens/>
        <w:autoSpaceDE/>
        <w:autoSpaceDN/>
        <w:spacing w:line="244" w:lineRule="exact"/>
        <w:rPr>
          <w:b/>
          <w:bCs/>
          <w:sz w:val="16"/>
          <w:szCs w:val="16"/>
        </w:rPr>
      </w:pPr>
    </w:p>
    <w:p w:rsidRPr="0047701D" w:rsidR="008C6531" w:rsidP="008C6531" w:rsidRDefault="008C6531" w14:paraId="0094D4A7" w14:textId="77777777">
      <w:pPr>
        <w:tabs>
          <w:tab w:val="left" w:pos="1239"/>
          <w:tab w:val="left" w:pos="1240"/>
        </w:tabs>
        <w:suppressAutoHyphens/>
        <w:autoSpaceDE/>
        <w:autoSpaceDN/>
        <w:spacing w:line="244" w:lineRule="exact"/>
        <w:rPr>
          <w:sz w:val="18"/>
          <w:szCs w:val="18"/>
        </w:rPr>
      </w:pPr>
      <w:r w:rsidRPr="00673483">
        <w:rPr>
          <w:b/>
          <w:bCs/>
          <w:sz w:val="20"/>
          <w:szCs w:val="20"/>
        </w:rPr>
        <w:t>N</w:t>
      </w:r>
      <w:r>
        <w:rPr>
          <w:b/>
          <w:bCs/>
          <w:sz w:val="20"/>
          <w:szCs w:val="20"/>
        </w:rPr>
        <w:t>otes</w:t>
      </w:r>
    </w:p>
    <w:p w:rsidRPr="0046267F" w:rsidR="0046267F" w:rsidP="0046267F" w:rsidRDefault="0046267F" w14:paraId="0B94AE5A" w14:textId="44270282">
      <w:pPr>
        <w:pStyle w:val="ListParagraph"/>
        <w:numPr>
          <w:ilvl w:val="0"/>
          <w:numId w:val="3"/>
        </w:numPr>
        <w:rPr>
          <w:sz w:val="18"/>
          <w:szCs w:val="18"/>
        </w:rPr>
      </w:pPr>
      <w:r w:rsidRPr="0046267F">
        <w:rPr>
          <w:sz w:val="18"/>
          <w:szCs w:val="18"/>
        </w:rPr>
        <w:t xml:space="preserve">*BUSN5100 is required for students who have not completed ATAR English or equivalent </w:t>
      </w:r>
    </w:p>
    <w:p w:rsidRPr="005075D0" w:rsidR="008C6531" w:rsidP="008C6531" w:rsidRDefault="008C6531" w14:paraId="68AEB347" w14:textId="02261F8A">
      <w:pPr>
        <w:pStyle w:val="ListParagraph"/>
        <w:numPr>
          <w:ilvl w:val="0"/>
          <w:numId w:val="3"/>
        </w:numPr>
        <w:tabs>
          <w:tab w:val="left" w:pos="1239"/>
          <w:tab w:val="left" w:pos="1240"/>
        </w:tabs>
        <w:suppressAutoHyphens/>
        <w:autoSpaceDE/>
        <w:autoSpaceDN/>
        <w:spacing w:line="243" w:lineRule="exact"/>
        <w:rPr>
          <w:sz w:val="18"/>
          <w:szCs w:val="18"/>
        </w:rPr>
      </w:pPr>
      <w:r w:rsidRPr="00673483">
        <w:rPr>
          <w:sz w:val="18"/>
          <w:szCs w:val="18"/>
        </w:rPr>
        <w:t>Information</w:t>
      </w:r>
      <w:r w:rsidRPr="00673483">
        <w:rPr>
          <w:spacing w:val="-5"/>
          <w:sz w:val="18"/>
          <w:szCs w:val="18"/>
        </w:rPr>
        <w:t xml:space="preserve"> </w:t>
      </w:r>
      <w:r w:rsidRPr="00673483">
        <w:rPr>
          <w:sz w:val="18"/>
          <w:szCs w:val="18"/>
        </w:rPr>
        <w:t>about</w:t>
      </w:r>
      <w:r w:rsidRPr="00673483">
        <w:rPr>
          <w:spacing w:val="-5"/>
          <w:sz w:val="18"/>
          <w:szCs w:val="18"/>
        </w:rPr>
        <w:t xml:space="preserve"> </w:t>
      </w:r>
      <w:r w:rsidRPr="00673483">
        <w:rPr>
          <w:sz w:val="18"/>
          <w:szCs w:val="18"/>
        </w:rPr>
        <w:t>unit</w:t>
      </w:r>
      <w:r w:rsidRPr="00673483">
        <w:rPr>
          <w:spacing w:val="-6"/>
          <w:sz w:val="18"/>
          <w:szCs w:val="18"/>
        </w:rPr>
        <w:t xml:space="preserve"> </w:t>
      </w:r>
      <w:r w:rsidRPr="00673483">
        <w:rPr>
          <w:sz w:val="18"/>
          <w:szCs w:val="18"/>
        </w:rPr>
        <w:t>availability</w:t>
      </w:r>
      <w:r w:rsidRPr="00673483">
        <w:rPr>
          <w:spacing w:val="-5"/>
          <w:sz w:val="18"/>
          <w:szCs w:val="18"/>
        </w:rPr>
        <w:t xml:space="preserve"> </w:t>
      </w:r>
      <w:r w:rsidRPr="00673483">
        <w:rPr>
          <w:sz w:val="18"/>
          <w:szCs w:val="18"/>
        </w:rPr>
        <w:t>should</w:t>
      </w:r>
      <w:r w:rsidRPr="00673483">
        <w:rPr>
          <w:spacing w:val="-3"/>
          <w:sz w:val="18"/>
          <w:szCs w:val="18"/>
        </w:rPr>
        <w:t xml:space="preserve"> </w:t>
      </w:r>
      <w:r w:rsidRPr="00673483">
        <w:rPr>
          <w:sz w:val="18"/>
          <w:szCs w:val="18"/>
        </w:rPr>
        <w:t>be</w:t>
      </w:r>
      <w:r w:rsidRPr="00673483">
        <w:rPr>
          <w:spacing w:val="-4"/>
          <w:sz w:val="18"/>
          <w:szCs w:val="18"/>
        </w:rPr>
        <w:t xml:space="preserve"> </w:t>
      </w:r>
      <w:r w:rsidRPr="00673483">
        <w:rPr>
          <w:sz w:val="18"/>
          <w:szCs w:val="18"/>
        </w:rPr>
        <w:t>checked</w:t>
      </w:r>
      <w:r w:rsidRPr="00673483">
        <w:rPr>
          <w:spacing w:val="-4"/>
          <w:sz w:val="18"/>
          <w:szCs w:val="18"/>
        </w:rPr>
        <w:t xml:space="preserve"> </w:t>
      </w:r>
      <w:r w:rsidRPr="00673483">
        <w:rPr>
          <w:sz w:val="18"/>
          <w:szCs w:val="18"/>
        </w:rPr>
        <w:t>at</w:t>
      </w:r>
      <w:r w:rsidRPr="00673483">
        <w:rPr>
          <w:spacing w:val="-3"/>
          <w:sz w:val="18"/>
          <w:szCs w:val="18"/>
        </w:rPr>
        <w:t xml:space="preserve"> </w:t>
      </w:r>
      <w:r w:rsidRPr="00673483">
        <w:rPr>
          <w:sz w:val="18"/>
          <w:szCs w:val="18"/>
        </w:rPr>
        <w:t>the</w:t>
      </w:r>
      <w:r w:rsidRPr="00673483">
        <w:rPr>
          <w:spacing w:val="-1"/>
          <w:sz w:val="18"/>
          <w:szCs w:val="18"/>
        </w:rPr>
        <w:t xml:space="preserve"> </w:t>
      </w:r>
      <w:r w:rsidRPr="00673483">
        <w:rPr>
          <w:sz w:val="18"/>
          <w:szCs w:val="18"/>
        </w:rPr>
        <w:t>beginning</w:t>
      </w:r>
      <w:r w:rsidRPr="00673483">
        <w:rPr>
          <w:spacing w:val="-2"/>
          <w:sz w:val="18"/>
          <w:szCs w:val="18"/>
        </w:rPr>
        <w:t xml:space="preserve"> </w:t>
      </w:r>
      <w:r w:rsidRPr="00673483">
        <w:rPr>
          <w:sz w:val="18"/>
          <w:szCs w:val="18"/>
        </w:rPr>
        <w:t>of</w:t>
      </w:r>
      <w:r w:rsidRPr="00673483">
        <w:rPr>
          <w:spacing w:val="-4"/>
          <w:sz w:val="18"/>
          <w:szCs w:val="18"/>
        </w:rPr>
        <w:t xml:space="preserve"> </w:t>
      </w:r>
      <w:r w:rsidRPr="00673483">
        <w:rPr>
          <w:sz w:val="18"/>
          <w:szCs w:val="18"/>
        </w:rPr>
        <w:t>each</w:t>
      </w:r>
      <w:r w:rsidRPr="00673483">
        <w:rPr>
          <w:spacing w:val="-3"/>
          <w:sz w:val="18"/>
          <w:szCs w:val="18"/>
        </w:rPr>
        <w:t xml:space="preserve"> </w:t>
      </w:r>
      <w:r w:rsidRPr="00673483">
        <w:rPr>
          <w:sz w:val="18"/>
          <w:szCs w:val="18"/>
        </w:rPr>
        <w:t>semester</w:t>
      </w:r>
      <w:r w:rsidRPr="00673483">
        <w:rPr>
          <w:spacing w:val="-3"/>
          <w:sz w:val="18"/>
          <w:szCs w:val="18"/>
        </w:rPr>
        <w:t xml:space="preserve"> </w:t>
      </w:r>
      <w:r w:rsidRPr="00673483">
        <w:rPr>
          <w:sz w:val="18"/>
          <w:szCs w:val="18"/>
        </w:rPr>
        <w:t>and</w:t>
      </w:r>
      <w:r w:rsidRPr="00673483">
        <w:rPr>
          <w:spacing w:val="-5"/>
          <w:sz w:val="18"/>
          <w:szCs w:val="18"/>
        </w:rPr>
        <w:t xml:space="preserve"> </w:t>
      </w:r>
      <w:r w:rsidRPr="00673483">
        <w:rPr>
          <w:sz w:val="18"/>
          <w:szCs w:val="18"/>
        </w:rPr>
        <w:t>can</w:t>
      </w:r>
      <w:r w:rsidRPr="00673483">
        <w:rPr>
          <w:spacing w:val="-2"/>
          <w:sz w:val="18"/>
          <w:szCs w:val="18"/>
        </w:rPr>
        <w:t xml:space="preserve"> </w:t>
      </w:r>
      <w:r w:rsidRPr="00673483">
        <w:rPr>
          <w:sz w:val="18"/>
          <w:szCs w:val="18"/>
        </w:rPr>
        <w:t>be</w:t>
      </w:r>
      <w:r w:rsidRPr="00673483">
        <w:rPr>
          <w:spacing w:val="1"/>
          <w:sz w:val="18"/>
          <w:szCs w:val="18"/>
        </w:rPr>
        <w:t xml:space="preserve"> </w:t>
      </w:r>
      <w:r w:rsidRPr="00673483">
        <w:rPr>
          <w:sz w:val="18"/>
          <w:szCs w:val="18"/>
        </w:rPr>
        <w:t xml:space="preserve">found </w:t>
      </w:r>
      <w:r w:rsidRPr="0089117F">
        <w:rPr>
          <w:sz w:val="18"/>
          <w:szCs w:val="18"/>
        </w:rPr>
        <w:t xml:space="preserve">in the </w:t>
      </w:r>
      <w:hyperlink w:history="1" r:id="rId16">
        <w:r w:rsidRPr="0089117F">
          <w:rPr>
            <w:rStyle w:val="Hyperlink"/>
            <w:sz w:val="18"/>
            <w:szCs w:val="18"/>
          </w:rPr>
          <w:t>Handbook</w:t>
        </w:r>
      </w:hyperlink>
      <w:r w:rsidR="0047701D">
        <w:rPr>
          <w:rStyle w:val="Hyperlink"/>
          <w:sz w:val="18"/>
          <w:szCs w:val="18"/>
        </w:rPr>
        <w:t xml:space="preserve"> </w:t>
      </w:r>
    </w:p>
    <w:p w:rsidRPr="00673483" w:rsidR="008C6531" w:rsidP="008C6531" w:rsidRDefault="008C6531" w14:paraId="112095DF" w14:textId="77777777">
      <w:pPr>
        <w:pStyle w:val="ListParagraph"/>
        <w:numPr>
          <w:ilvl w:val="0"/>
          <w:numId w:val="3"/>
        </w:numPr>
        <w:tabs>
          <w:tab w:val="left" w:pos="1239"/>
          <w:tab w:val="left" w:pos="1240"/>
        </w:tabs>
        <w:suppressAutoHyphens/>
        <w:autoSpaceDE/>
        <w:autoSpaceDN/>
        <w:spacing w:line="243" w:lineRule="exact"/>
        <w:rPr>
          <w:sz w:val="18"/>
          <w:szCs w:val="18"/>
        </w:rPr>
      </w:pPr>
      <w:proofErr w:type="gramStart"/>
      <w:r w:rsidRPr="00673483">
        <w:rPr>
          <w:sz w:val="18"/>
          <w:szCs w:val="18"/>
        </w:rPr>
        <w:t>Plan ahead</w:t>
      </w:r>
      <w:proofErr w:type="gramEnd"/>
      <w:r w:rsidRPr="00673483">
        <w:rPr>
          <w:sz w:val="18"/>
          <w:szCs w:val="18"/>
        </w:rPr>
        <w:t xml:space="preserve">! Look at prerequisite requirements in the Handbook. For example: </w:t>
      </w:r>
      <w:r>
        <w:rPr>
          <w:sz w:val="18"/>
          <w:szCs w:val="18"/>
        </w:rPr>
        <w:t>ACCT5633 requires prerequisite unit ACCT5432.</w:t>
      </w:r>
    </w:p>
    <w:p w:rsidR="008C6531" w:rsidP="008C6531" w:rsidRDefault="008C6531" w14:paraId="2A223A3E" w14:textId="77777777">
      <w:pPr>
        <w:rPr>
          <w:sz w:val="16"/>
          <w:szCs w:val="16"/>
        </w:rPr>
      </w:pPr>
    </w:p>
    <w:p w:rsidR="008C6531" w:rsidP="008C6531" w:rsidRDefault="008C6531" w14:paraId="7E213922" w14:textId="77777777">
      <w:pPr>
        <w:rPr>
          <w:b/>
          <w:bCs/>
          <w:sz w:val="20"/>
          <w:szCs w:val="20"/>
        </w:rPr>
      </w:pPr>
      <w:r w:rsidRPr="0089117F">
        <w:rPr>
          <w:b/>
          <w:bCs/>
          <w:sz w:val="20"/>
          <w:szCs w:val="20"/>
        </w:rPr>
        <w:t>Next Steps…</w:t>
      </w:r>
      <w:r w:rsidRPr="00872F37">
        <w:rPr>
          <w:b/>
          <w:bCs/>
          <w:sz w:val="20"/>
          <w:szCs w:val="20"/>
        </w:rPr>
        <w:t xml:space="preserve"> </w:t>
      </w:r>
    </w:p>
    <w:p w:rsidRPr="0089117F" w:rsidR="008C6531" w:rsidP="008C6531" w:rsidRDefault="008C6531" w14:paraId="5B99BAAC" w14:textId="02F4F145">
      <w:pPr>
        <w:pStyle w:val="Heading1"/>
        <w:numPr>
          <w:ilvl w:val="0"/>
          <w:numId w:val="8"/>
        </w:numPr>
        <w:spacing w:before="1" w:line="220" w:lineRule="auto"/>
        <w:ind w:right="297"/>
        <w:rPr>
          <w:b w:val="0"/>
          <w:bCs w:val="0"/>
          <w:sz w:val="18"/>
          <w:szCs w:val="18"/>
        </w:rPr>
      </w:pPr>
      <w:r w:rsidRPr="5105E95B" w:rsidR="008C6531">
        <w:rPr>
          <w:b w:val="0"/>
          <w:bCs w:val="0"/>
          <w:sz w:val="18"/>
          <w:szCs w:val="18"/>
        </w:rPr>
        <w:t xml:space="preserve">Enrol on </w:t>
      </w:r>
      <w:hyperlink r:id="Rb63a85550428488f">
        <w:r w:rsidRPr="5105E95B" w:rsidR="008C6531">
          <w:rPr>
            <w:rStyle w:val="Hyperlink"/>
            <w:b w:val="0"/>
            <w:bCs w:val="0"/>
            <w:sz w:val="18"/>
            <w:szCs w:val="18"/>
          </w:rPr>
          <w:t>Student Connect</w:t>
        </w:r>
      </w:hyperlink>
      <w:r w:rsidRPr="5105E95B" w:rsidR="008C6531">
        <w:rPr>
          <w:b w:val="0"/>
          <w:bCs w:val="0"/>
          <w:sz w:val="18"/>
          <w:szCs w:val="18"/>
        </w:rPr>
        <w:t xml:space="preserve"> and plan your timetable on the </w:t>
      </w:r>
      <w:hyperlink r:id="R228d263851c341cb">
        <w:r w:rsidRPr="5105E95B" w:rsidR="008C6531">
          <w:rPr>
            <w:rStyle w:val="Hyperlink"/>
            <w:b w:val="0"/>
            <w:bCs w:val="0"/>
            <w:sz w:val="18"/>
            <w:szCs w:val="18"/>
          </w:rPr>
          <w:t>Class Allocation System (CAS)</w:t>
        </w:r>
      </w:hyperlink>
    </w:p>
    <w:p w:rsidRPr="00DA16F6" w:rsidR="008C6531" w:rsidP="008C6531" w:rsidRDefault="008C6531" w14:paraId="339B32ED" w14:textId="77777777">
      <w:pPr>
        <w:pStyle w:val="Heading2"/>
        <w:spacing w:line="244" w:lineRule="exact"/>
        <w:rPr>
          <w:sz w:val="12"/>
          <w:szCs w:val="12"/>
        </w:rPr>
      </w:pPr>
    </w:p>
    <w:sectPr w:rsidRPr="00DA16F6" w:rsidR="008C6531" w:rsidSect="008C6531">
      <w:pgSz w:w="16840" w:h="11910" w:orient="landscape"/>
      <w:pgMar w:top="1134" w:right="600" w:bottom="2" w:left="600" w:header="61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62E52" w:rsidRDefault="00262E52" w14:paraId="08769303" w14:textId="77777777">
      <w:r>
        <w:separator/>
      </w:r>
    </w:p>
  </w:endnote>
  <w:endnote w:type="continuationSeparator" w:id="0">
    <w:p w:rsidR="00262E52" w:rsidRDefault="00262E52" w14:paraId="3D229CE3" w14:textId="77777777">
      <w:r>
        <w:continuationSeparator/>
      </w:r>
    </w:p>
  </w:endnote>
  <w:endnote w:type="continuationNotice" w:id="1">
    <w:p w:rsidR="00262E52" w:rsidRDefault="00262E52" w14:paraId="5EC54287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entury Gothic Pro">
    <w:altName w:val="Century Gothic"/>
    <w:panose1 w:val="00000000000000000000"/>
    <w:charset w:val="00"/>
    <w:family w:val="swiss"/>
    <w:notTrueType/>
    <w:pitch w:val="variable"/>
    <w:sig w:usb0="00000001" w:usb1="5000205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alatino">
    <w:altName w:val="Book Antiqua"/>
    <w:charset w:val="4D"/>
    <w:family w:val="auto"/>
    <w:pitch w:val="variable"/>
    <w:sig w:usb0="A00002FF" w:usb1="7800205A" w:usb2="146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45302D" w:rsidR="004F19AF" w:rsidP="004F19AF" w:rsidRDefault="004F19AF" w14:paraId="457939B3" w14:textId="77777777">
    <w:pPr>
      <w:shd w:val="clear" w:color="auto" w:fill="D9D9D9" w:themeFill="background1" w:themeFillShade="D9"/>
      <w:spacing w:before="1"/>
      <w:ind w:left="486"/>
      <w:jc w:val="both"/>
      <w:rPr>
        <w:color w:val="FF0000"/>
        <w:sz w:val="16"/>
      </w:rPr>
    </w:pPr>
    <w:r>
      <w:rPr>
        <w:color w:val="231F20"/>
        <w:sz w:val="16"/>
      </w:rPr>
      <w:t>This is a generic study plan for this course and does not consider individual circumstances.</w:t>
    </w:r>
    <w:r w:rsidR="00CC1D0C">
      <w:rPr>
        <w:color w:val="231F20"/>
        <w:sz w:val="16"/>
      </w:rPr>
      <w:t xml:space="preserve"> </w:t>
    </w:r>
    <w:proofErr w:type="gramStart"/>
    <w:r w:rsidRPr="004F19AF">
      <w:rPr>
        <w:color w:val="231F20"/>
        <w:sz w:val="16"/>
      </w:rPr>
      <w:t>2 year</w:t>
    </w:r>
    <w:proofErr w:type="gramEnd"/>
    <w:r w:rsidRPr="004F19AF">
      <w:rPr>
        <w:color w:val="231F20"/>
        <w:sz w:val="16"/>
      </w:rPr>
      <w:t xml:space="preserve"> study plans</w:t>
    </w:r>
    <w:r>
      <w:rPr>
        <w:color w:val="231F20"/>
        <w:sz w:val="16"/>
      </w:rPr>
      <w:t xml:space="preserve"> include </w:t>
    </w:r>
    <w:r w:rsidRPr="004F19AF">
      <w:rPr>
        <w:color w:val="231F20"/>
        <w:sz w:val="16"/>
      </w:rPr>
      <w:t xml:space="preserve">no credit towards the conversion units of the course. </w:t>
    </w:r>
    <w:proofErr w:type="gramStart"/>
    <w:r w:rsidRPr="004F19AF">
      <w:rPr>
        <w:color w:val="231F20"/>
        <w:sz w:val="16"/>
      </w:rPr>
      <w:t>1.5 year</w:t>
    </w:r>
    <w:proofErr w:type="gramEnd"/>
    <w:r w:rsidRPr="004F19AF">
      <w:rPr>
        <w:color w:val="231F20"/>
        <w:sz w:val="16"/>
      </w:rPr>
      <w:t xml:space="preserve"> study plans </w:t>
    </w:r>
    <w:r>
      <w:rPr>
        <w:color w:val="231F20"/>
        <w:sz w:val="16"/>
      </w:rPr>
      <w:t>include credit towards the</w:t>
    </w:r>
    <w:r w:rsidRPr="004F19AF">
      <w:rPr>
        <w:color w:val="231F20"/>
        <w:sz w:val="16"/>
      </w:rPr>
      <w:t xml:space="preserve"> conversion units of the course.</w:t>
    </w:r>
    <w:r w:rsidR="00CC1D0C">
      <w:rPr>
        <w:color w:val="231F20"/>
        <w:sz w:val="16"/>
      </w:rPr>
      <w:t xml:space="preserve"> </w:t>
    </w:r>
    <w:r w:rsidRPr="004F19AF">
      <w:rPr>
        <w:color w:val="231F20"/>
        <w:sz w:val="16"/>
      </w:rPr>
      <w:t xml:space="preserve">If you </w:t>
    </w:r>
    <w:r>
      <w:rPr>
        <w:color w:val="231F20"/>
        <w:sz w:val="16"/>
      </w:rPr>
      <w:t>have alternate credit arrangements, this</w:t>
    </w:r>
    <w:r w:rsidRPr="004F19AF">
      <w:rPr>
        <w:color w:val="231F20"/>
        <w:sz w:val="16"/>
      </w:rPr>
      <w:t xml:space="preserve"> will impact your study plan. Contact your Student Advising Office for </w:t>
    </w:r>
    <w:r>
      <w:rPr>
        <w:color w:val="231F20"/>
        <w:sz w:val="16"/>
      </w:rPr>
      <w:t xml:space="preserve">assistance with an individualized study plan. </w:t>
    </w:r>
    <w:r w:rsidRPr="005F0704">
      <w:rPr>
        <w:color w:val="231F20"/>
        <w:sz w:val="16"/>
      </w:rPr>
      <w:t xml:space="preserve">Information in this study plan is correct </w:t>
    </w:r>
    <w:r>
      <w:rPr>
        <w:color w:val="231F20"/>
        <w:sz w:val="16"/>
      </w:rPr>
      <w:t>at the time of publication and</w:t>
    </w:r>
    <w:r w:rsidRPr="005F0704">
      <w:rPr>
        <w:color w:val="231F20"/>
        <w:sz w:val="16"/>
      </w:rPr>
      <w:t xml:space="preserve"> is subject to change. </w:t>
    </w:r>
    <w:r>
      <w:rPr>
        <w:color w:val="231F20"/>
        <w:sz w:val="16"/>
      </w:rPr>
      <w:t>T</w:t>
    </w:r>
    <w:r w:rsidRPr="005F0704">
      <w:rPr>
        <w:color w:val="231F20"/>
        <w:sz w:val="16"/>
      </w:rPr>
      <w:t>he University reserves the right to change the unit availability and unit rules</w:t>
    </w:r>
    <w:r>
      <w:rPr>
        <w:color w:val="231F20"/>
        <w:sz w:val="16"/>
      </w:rPr>
      <w:t>, please refer to the Handbook each semester</w:t>
    </w:r>
    <w:r w:rsidRPr="0045302D">
      <w:rPr>
        <w:color w:val="FF0000"/>
        <w:sz w:val="16"/>
      </w:rPr>
      <w:t>.</w:t>
    </w:r>
    <w:r w:rsidRPr="0045302D" w:rsidR="0045302D">
      <w:rPr>
        <w:color w:val="FF0000"/>
        <w:sz w:val="16"/>
      </w:rPr>
      <w:t xml:space="preserve"> </w:t>
    </w:r>
  </w:p>
  <w:p w:rsidR="004F19AF" w:rsidP="004F19AF" w:rsidRDefault="004F19AF" w14:paraId="56A77426" w14:textId="77777777">
    <w:pPr>
      <w:pStyle w:val="Footer"/>
      <w:jc w:val="right"/>
    </w:pPr>
    <w:r>
      <w:rPr>
        <w:caps/>
        <w:color w:val="808080" w:themeColor="background1" w:themeShade="80"/>
        <w:sz w:val="20"/>
        <w:szCs w:val="20"/>
      </w:rPr>
      <w:t> </w:t>
    </w:r>
    <w:sdt>
      <w:sdtPr>
        <w:rPr>
          <w:noProof/>
          <w:sz w:val="12"/>
          <w:szCs w:val="12"/>
          <w:lang w:val="en-AU" w:eastAsia="en-AU"/>
        </w:rPr>
        <w:alias w:val="Subtitle"/>
        <w:tag w:val=""/>
        <w:id w:val="-350802632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>
          <w:rPr>
            <w:noProof/>
            <w:sz w:val="12"/>
            <w:szCs w:val="12"/>
            <w:lang w:val="en-AU" w:eastAsia="en-AU"/>
          </w:rPr>
          <w:t>CRICOS: 00126G | PRV12169, Australian University</w:t>
        </w:r>
      </w:sdtContent>
    </w:sdt>
  </w:p>
  <w:p w:rsidR="004F19AF" w:rsidRDefault="004F19AF" w14:paraId="711FB3C3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62E52" w:rsidRDefault="00262E52" w14:paraId="105190D9" w14:textId="77777777">
      <w:r>
        <w:separator/>
      </w:r>
    </w:p>
  </w:footnote>
  <w:footnote w:type="continuationSeparator" w:id="0">
    <w:p w:rsidR="00262E52" w:rsidRDefault="00262E52" w14:paraId="279A9719" w14:textId="77777777">
      <w:r>
        <w:continuationSeparator/>
      </w:r>
    </w:p>
  </w:footnote>
  <w:footnote w:type="continuationNotice" w:id="1">
    <w:p w:rsidR="00262E52" w:rsidRDefault="00262E52" w14:paraId="47305299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673483" w:rsidRDefault="003C5075" w14:paraId="29BFAF04" w14:textId="77777777">
    <w:pPr>
      <w:pStyle w:val="BodyText"/>
      <w:spacing w:line="14" w:lineRule="auto"/>
      <w:rPr>
        <w:sz w:val="20"/>
      </w:rPr>
    </w:pPr>
    <w:r w:rsidRPr="009528BE">
      <w:rPr>
        <w:b/>
        <w:bCs/>
        <w:noProof/>
      </w:rPr>
      <mc:AlternateContent>
        <mc:Choice Requires="wps">
          <w:drawing>
            <wp:anchor distT="45720" distB="45720" distL="114300" distR="114300" simplePos="0" relativeHeight="251658242" behindDoc="0" locked="0" layoutInCell="1" allowOverlap="1" wp14:anchorId="036BACDA" wp14:editId="54D2C697">
              <wp:simplePos x="0" y="0"/>
              <wp:positionH relativeFrom="margin">
                <wp:posOffset>8079188</wp:posOffset>
              </wp:positionH>
              <wp:positionV relativeFrom="paragraph">
                <wp:posOffset>642510</wp:posOffset>
              </wp:positionV>
              <wp:extent cx="1828137" cy="1404620"/>
              <wp:effectExtent l="0" t="0" r="20320" b="16510"/>
              <wp:wrapNone/>
              <wp:docPr id="165705010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137" cy="140462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25400" cap="flat" cmpd="sng" algn="ctr">
                        <a:solidFill>
                          <a:srgbClr val="27348B"/>
                        </a:solidFill>
                        <a:prstDash val="solid"/>
                        <a:headEnd/>
                        <a:tailEnd/>
                      </a:ln>
                      <a:effectLst/>
                    </wps:spPr>
                    <wps:txbx>
                      <w:txbxContent>
                        <w:p w:rsidRPr="00531310" w:rsidR="003C5075" w:rsidP="003C5075" w:rsidRDefault="003C5075" w14:paraId="5FD23899" w14:textId="77777777">
                          <w:pPr>
                            <w:jc w:val="center"/>
                            <w:rPr>
                              <w:b/>
                              <w:bCs/>
                              <w:color w:val="27348B" w:themeColor="text2"/>
                            </w:rPr>
                          </w:pPr>
                          <w:r w:rsidRPr="00531310">
                            <w:rPr>
                              <w:b/>
                              <w:bCs/>
                              <w:color w:val="27348B" w:themeColor="text2"/>
                            </w:rPr>
                            <w:t>202</w:t>
                          </w:r>
                          <w:r>
                            <w:rPr>
                              <w:b/>
                              <w:bCs/>
                              <w:color w:val="27348B" w:themeColor="text2"/>
                            </w:rPr>
                            <w:t>5 HANDBOOK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036BACDA">
              <v:stroke joinstyle="miter"/>
              <v:path gradientshapeok="t" o:connecttype="rect"/>
            </v:shapetype>
            <v:shape id="Text Box 2" style="position:absolute;margin-left:636.15pt;margin-top:50.6pt;width:143.95pt;height:110.6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spid="_x0000_s1026" fillcolor="window" strokecolor="#27348b" strokeweight="2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">
              <v:textbox style="mso-fit-shape-to-text:t">
                <w:txbxContent>
                  <w:p w:rsidRPr="00531310" w:rsidR="003C5075" w:rsidP="003C5075" w:rsidRDefault="003C5075" w14:paraId="5FD23899" w14:textId="77777777">
                    <w:pPr>
                      <w:jc w:val="center"/>
                      <w:rPr>
                        <w:b/>
                        <w:bCs/>
                        <w:color w:val="27348B" w:themeColor="text2"/>
                      </w:rPr>
                    </w:pPr>
                    <w:r w:rsidRPr="00531310">
                      <w:rPr>
                        <w:b/>
                        <w:bCs/>
                        <w:color w:val="27348B" w:themeColor="text2"/>
                      </w:rPr>
                      <w:t>202</w:t>
                    </w:r>
                    <w:r>
                      <w:rPr>
                        <w:b/>
                        <w:bCs/>
                        <w:color w:val="27348B" w:themeColor="text2"/>
                      </w:rPr>
                      <w:t>5 HANDBOOK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673483">
      <w:rPr>
        <w:b/>
        <w:bCs/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351983CF" wp14:editId="2EE27B82">
              <wp:simplePos x="0" y="0"/>
              <wp:positionH relativeFrom="margin">
                <wp:posOffset>8039513</wp:posOffset>
              </wp:positionH>
              <wp:positionV relativeFrom="paragraph">
                <wp:posOffset>-48260</wp:posOffset>
              </wp:positionV>
              <wp:extent cx="1838728" cy="634446"/>
              <wp:effectExtent l="0" t="0" r="9525" b="0"/>
              <wp:wrapNone/>
              <wp:docPr id="54" name="Group 5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38728" cy="634446"/>
                        <a:chOff x="0" y="0"/>
                        <a:chExt cx="1995805" cy="655320"/>
                      </a:xfrm>
                    </wpg:grpSpPr>
                    <pic:pic xmlns:pic="http://schemas.openxmlformats.org/drawingml/2006/picture">
                      <pic:nvPicPr>
                        <pic:cNvPr id="55" name="Picture 55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7215" cy="655320"/>
                        </a:xfrm>
                        <a:prstGeom prst="rect">
                          <a:avLst/>
                        </a:prstGeom>
                      </pic:spPr>
                    </pic:pic>
                    <wpg:grpSp>
                      <wpg:cNvPr id="56" name="Group 56"/>
                      <wpg:cNvGrpSpPr>
                        <a:grpSpLocks/>
                      </wpg:cNvGrpSpPr>
                      <wpg:grpSpPr bwMode="auto">
                        <a:xfrm>
                          <a:off x="971550" y="9525"/>
                          <a:ext cx="811530" cy="102870"/>
                          <a:chOff x="14490" y="740"/>
                          <a:chExt cx="1278" cy="162"/>
                        </a:xfrm>
                      </wpg:grpSpPr>
                      <pic:pic xmlns:pic="http://schemas.openxmlformats.org/drawingml/2006/picture">
                        <pic:nvPicPr>
                          <pic:cNvPr id="61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89" y="741"/>
                            <a:ext cx="132" cy="1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2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651" y="741"/>
                            <a:ext cx="141" cy="1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5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824" y="741"/>
                            <a:ext cx="329" cy="1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6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182" y="739"/>
                            <a:ext cx="585" cy="1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grpSp>
                    <pic:pic xmlns:pic="http://schemas.openxmlformats.org/drawingml/2006/picture">
                      <pic:nvPicPr>
                        <pic:cNvPr id="67" name="Picture 67"/>
                        <pic:cNvPicPr>
                          <a:picLocks noChangeAspect="1"/>
                        </pic:cNvPicPr>
                      </pic:nvPicPr>
                      <pic:blipFill>
                        <a:blip r:embed="rId6" cstate="print"/>
                        <a:stretch>
                          <a:fillRect/>
                        </a:stretch>
                      </pic:blipFill>
                      <pic:spPr>
                        <a:xfrm>
                          <a:off x="1828800" y="9525"/>
                          <a:ext cx="158115" cy="1016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8" name="Picture 68"/>
                        <pic:cNvPicPr>
                          <a:picLocks noChangeAspect="1"/>
                        </pic:cNvPicPr>
                      </pic:nvPicPr>
                      <pic:blipFill>
                        <a:blip r:embed="rId7" cstate="print"/>
                        <a:stretch>
                          <a:fillRect/>
                        </a:stretch>
                      </pic:blipFill>
                      <pic:spPr>
                        <a:xfrm>
                          <a:off x="647700" y="9525"/>
                          <a:ext cx="252095" cy="100330"/>
                        </a:xfrm>
                        <a:prstGeom prst="rect">
                          <a:avLst/>
                        </a:prstGeom>
                      </pic:spPr>
                    </pic:pic>
                    <wpg:grpSp>
                      <wpg:cNvPr id="69" name="Group 69"/>
                      <wpg:cNvGrpSpPr>
                        <a:grpSpLocks/>
                      </wpg:cNvGrpSpPr>
                      <wpg:grpSpPr bwMode="auto">
                        <a:xfrm>
                          <a:off x="657225" y="161925"/>
                          <a:ext cx="1338580" cy="225425"/>
                          <a:chOff x="13988" y="970"/>
                          <a:chExt cx="2108" cy="355"/>
                        </a:xfrm>
                      </wpg:grpSpPr>
                      <wps:wsp>
                        <wps:cNvPr id="70" name="AutoShape 16"/>
                        <wps:cNvSpPr>
                          <a:spLocks/>
                        </wps:cNvSpPr>
                        <wps:spPr bwMode="auto">
                          <a:xfrm>
                            <a:off x="13987" y="972"/>
                            <a:ext cx="686" cy="352"/>
                          </a:xfrm>
                          <a:custGeom>
                            <a:avLst/>
                            <a:gdLst>
                              <a:gd name="T0" fmla="+- 0 14424 13988"/>
                              <a:gd name="T1" fmla="*/ T0 w 686"/>
                              <a:gd name="T2" fmla="+- 0 973 972"/>
                              <a:gd name="T3" fmla="*/ 973 h 352"/>
                              <a:gd name="T4" fmla="+- 0 14344 13988"/>
                              <a:gd name="T5" fmla="*/ T4 w 686"/>
                              <a:gd name="T6" fmla="+- 0 973 972"/>
                              <a:gd name="T7" fmla="*/ 973 h 352"/>
                              <a:gd name="T8" fmla="+- 0 14341 13988"/>
                              <a:gd name="T9" fmla="*/ T8 w 686"/>
                              <a:gd name="T10" fmla="+- 0 1003 972"/>
                              <a:gd name="T11" fmla="*/ 1003 h 352"/>
                              <a:gd name="T12" fmla="+- 0 14359 13988"/>
                              <a:gd name="T13" fmla="*/ T12 w 686"/>
                              <a:gd name="T14" fmla="+- 0 1007 972"/>
                              <a:gd name="T15" fmla="*/ 1007 h 352"/>
                              <a:gd name="T16" fmla="+- 0 14298 13988"/>
                              <a:gd name="T17" fmla="*/ T16 w 686"/>
                              <a:gd name="T18" fmla="+- 0 1270 972"/>
                              <a:gd name="T19" fmla="*/ 1270 h 352"/>
                              <a:gd name="T20" fmla="+- 0 14230 13988"/>
                              <a:gd name="T21" fmla="*/ T20 w 686"/>
                              <a:gd name="T22" fmla="+- 0 975 972"/>
                              <a:gd name="T23" fmla="*/ 975 h 352"/>
                              <a:gd name="T24" fmla="+- 0 14181 13988"/>
                              <a:gd name="T25" fmla="*/ T24 w 686"/>
                              <a:gd name="T26" fmla="+- 0 978 972"/>
                              <a:gd name="T27" fmla="*/ 978 h 352"/>
                              <a:gd name="T28" fmla="+- 0 14112 13988"/>
                              <a:gd name="T29" fmla="*/ T28 w 686"/>
                              <a:gd name="T30" fmla="+- 0 1270 972"/>
                              <a:gd name="T31" fmla="*/ 1270 h 352"/>
                              <a:gd name="T32" fmla="+- 0 14067 13988"/>
                              <a:gd name="T33" fmla="*/ T32 w 686"/>
                              <a:gd name="T34" fmla="+- 0 1006 972"/>
                              <a:gd name="T35" fmla="*/ 1006 h 352"/>
                              <a:gd name="T36" fmla="+- 0 14071 13988"/>
                              <a:gd name="T37" fmla="*/ T36 w 686"/>
                              <a:gd name="T38" fmla="+- 0 1004 972"/>
                              <a:gd name="T39" fmla="*/ 1004 h 352"/>
                              <a:gd name="T40" fmla="+- 0 14071 13988"/>
                              <a:gd name="T41" fmla="*/ T40 w 686"/>
                              <a:gd name="T42" fmla="+- 0 973 972"/>
                              <a:gd name="T43" fmla="*/ 973 h 352"/>
                              <a:gd name="T44" fmla="+- 0 13989 13988"/>
                              <a:gd name="T45" fmla="*/ T44 w 686"/>
                              <a:gd name="T46" fmla="+- 0 974 972"/>
                              <a:gd name="T47" fmla="*/ 974 h 352"/>
                              <a:gd name="T48" fmla="+- 0 13989 13988"/>
                              <a:gd name="T49" fmla="*/ T48 w 686"/>
                              <a:gd name="T50" fmla="+- 0 1006 972"/>
                              <a:gd name="T51" fmla="*/ 1006 h 352"/>
                              <a:gd name="T52" fmla="+- 0 14081 13988"/>
                              <a:gd name="T53" fmla="*/ T52 w 686"/>
                              <a:gd name="T54" fmla="+- 0 1319 972"/>
                              <a:gd name="T55" fmla="*/ 1319 h 352"/>
                              <a:gd name="T56" fmla="+- 0 14137 13988"/>
                              <a:gd name="T57" fmla="*/ T56 w 686"/>
                              <a:gd name="T58" fmla="+- 0 1323 972"/>
                              <a:gd name="T59" fmla="*/ 1323 h 352"/>
                              <a:gd name="T60" fmla="+- 0 14206 13988"/>
                              <a:gd name="T61" fmla="*/ T60 w 686"/>
                              <a:gd name="T62" fmla="+- 0 1049 972"/>
                              <a:gd name="T63" fmla="*/ 1049 h 352"/>
                              <a:gd name="T64" fmla="+- 0 14269 13988"/>
                              <a:gd name="T65" fmla="*/ T64 w 686"/>
                              <a:gd name="T66" fmla="+- 0 1318 972"/>
                              <a:gd name="T67" fmla="*/ 1318 h 352"/>
                              <a:gd name="T68" fmla="+- 0 14311 13988"/>
                              <a:gd name="T69" fmla="*/ T68 w 686"/>
                              <a:gd name="T70" fmla="+- 0 1323 972"/>
                              <a:gd name="T71" fmla="*/ 1323 h 352"/>
                              <a:gd name="T72" fmla="+- 0 14329 13988"/>
                              <a:gd name="T73" fmla="*/ T72 w 686"/>
                              <a:gd name="T74" fmla="+- 0 1317 972"/>
                              <a:gd name="T75" fmla="*/ 1317 h 352"/>
                              <a:gd name="T76" fmla="+- 0 14420 13988"/>
                              <a:gd name="T77" fmla="*/ T76 w 686"/>
                              <a:gd name="T78" fmla="+- 0 1006 972"/>
                              <a:gd name="T79" fmla="*/ 1006 h 352"/>
                              <a:gd name="T80" fmla="+- 0 14424 13988"/>
                              <a:gd name="T81" fmla="*/ T80 w 686"/>
                              <a:gd name="T82" fmla="+- 0 1004 972"/>
                              <a:gd name="T83" fmla="*/ 1004 h 352"/>
                              <a:gd name="T84" fmla="+- 0 14674 13988"/>
                              <a:gd name="T85" fmla="*/ T84 w 686"/>
                              <a:gd name="T86" fmla="+- 0 1266 972"/>
                              <a:gd name="T87" fmla="*/ 1266 h 352"/>
                              <a:gd name="T88" fmla="+- 0 14673 13988"/>
                              <a:gd name="T89" fmla="*/ T88 w 686"/>
                              <a:gd name="T90" fmla="+- 0 1264 972"/>
                              <a:gd name="T91" fmla="*/ 1264 h 352"/>
                              <a:gd name="T92" fmla="+- 0 14655 13988"/>
                              <a:gd name="T93" fmla="*/ T92 w 686"/>
                              <a:gd name="T94" fmla="+- 0 1262 972"/>
                              <a:gd name="T95" fmla="*/ 1262 h 352"/>
                              <a:gd name="T96" fmla="+- 0 14642 13988"/>
                              <a:gd name="T97" fmla="*/ T96 w 686"/>
                              <a:gd name="T98" fmla="+- 0 1264 972"/>
                              <a:gd name="T99" fmla="*/ 1264 h 352"/>
                              <a:gd name="T100" fmla="+- 0 14640 13988"/>
                              <a:gd name="T101" fmla="*/ T100 w 686"/>
                              <a:gd name="T102" fmla="+- 0 1266 972"/>
                              <a:gd name="T103" fmla="*/ 1266 h 352"/>
                              <a:gd name="T104" fmla="+- 0 14640 13988"/>
                              <a:gd name="T105" fmla="*/ T104 w 686"/>
                              <a:gd name="T106" fmla="+- 0 1280 972"/>
                              <a:gd name="T107" fmla="*/ 1280 h 352"/>
                              <a:gd name="T108" fmla="+- 0 14519 13988"/>
                              <a:gd name="T109" fmla="*/ T108 w 686"/>
                              <a:gd name="T110" fmla="+- 0 1266 972"/>
                              <a:gd name="T111" fmla="*/ 1266 h 352"/>
                              <a:gd name="T112" fmla="+- 0 14519 13988"/>
                              <a:gd name="T113" fmla="*/ T112 w 686"/>
                              <a:gd name="T114" fmla="+- 0 1262 972"/>
                              <a:gd name="T115" fmla="*/ 1262 h 352"/>
                              <a:gd name="T116" fmla="+- 0 14647 13988"/>
                              <a:gd name="T117" fmla="*/ T116 w 686"/>
                              <a:gd name="T118" fmla="+- 0 1164 972"/>
                              <a:gd name="T119" fmla="*/ 1164 h 352"/>
                              <a:gd name="T120" fmla="+- 0 14519 13988"/>
                              <a:gd name="T121" fmla="*/ T120 w 686"/>
                              <a:gd name="T122" fmla="+- 0 1122 972"/>
                              <a:gd name="T123" fmla="*/ 1122 h 352"/>
                              <a:gd name="T124" fmla="+- 0 14519 13988"/>
                              <a:gd name="T125" fmla="*/ T124 w 686"/>
                              <a:gd name="T126" fmla="+- 0 1032 972"/>
                              <a:gd name="T127" fmla="*/ 1032 h 352"/>
                              <a:gd name="T128" fmla="+- 0 14519 13988"/>
                              <a:gd name="T129" fmla="*/ T128 w 686"/>
                              <a:gd name="T130" fmla="+- 0 1028 972"/>
                              <a:gd name="T131" fmla="*/ 1028 h 352"/>
                              <a:gd name="T132" fmla="+- 0 14632 13988"/>
                              <a:gd name="T133" fmla="*/ T132 w 686"/>
                              <a:gd name="T134" fmla="+- 0 1014 972"/>
                              <a:gd name="T135" fmla="*/ 1014 h 352"/>
                              <a:gd name="T136" fmla="+- 0 14633 13988"/>
                              <a:gd name="T137" fmla="*/ T136 w 686"/>
                              <a:gd name="T138" fmla="+- 0 1028 972"/>
                              <a:gd name="T139" fmla="*/ 1028 h 352"/>
                              <a:gd name="T140" fmla="+- 0 14634 13988"/>
                              <a:gd name="T141" fmla="*/ T140 w 686"/>
                              <a:gd name="T142" fmla="+- 0 1030 972"/>
                              <a:gd name="T143" fmla="*/ 1030 h 352"/>
                              <a:gd name="T144" fmla="+- 0 14659 13988"/>
                              <a:gd name="T145" fmla="*/ T144 w 686"/>
                              <a:gd name="T146" fmla="+- 0 1032 972"/>
                              <a:gd name="T147" fmla="*/ 1032 h 352"/>
                              <a:gd name="T148" fmla="+- 0 14664 13988"/>
                              <a:gd name="T149" fmla="*/ T148 w 686"/>
                              <a:gd name="T150" fmla="+- 0 1034 972"/>
                              <a:gd name="T151" fmla="*/ 1034 h 352"/>
                              <a:gd name="T152" fmla="+- 0 14666 13988"/>
                              <a:gd name="T153" fmla="*/ T152 w 686"/>
                              <a:gd name="T154" fmla="+- 0 1032 972"/>
                              <a:gd name="T155" fmla="*/ 1032 h 352"/>
                              <a:gd name="T156" fmla="+- 0 14666 13988"/>
                              <a:gd name="T157" fmla="*/ T156 w 686"/>
                              <a:gd name="T158" fmla="+- 0 1028 972"/>
                              <a:gd name="T159" fmla="*/ 1028 h 352"/>
                              <a:gd name="T160" fmla="+- 0 14666 13988"/>
                              <a:gd name="T161" fmla="*/ T160 w 686"/>
                              <a:gd name="T162" fmla="+- 0 1008 972"/>
                              <a:gd name="T163" fmla="*/ 1008 h 352"/>
                              <a:gd name="T164" fmla="+- 0 14666 13988"/>
                              <a:gd name="T165" fmla="*/ T164 w 686"/>
                              <a:gd name="T166" fmla="+- 0 1004 972"/>
                              <a:gd name="T167" fmla="*/ 1004 h 352"/>
                              <a:gd name="T168" fmla="+- 0 14666 13988"/>
                              <a:gd name="T169" fmla="*/ T168 w 686"/>
                              <a:gd name="T170" fmla="+- 0 972 972"/>
                              <a:gd name="T171" fmla="*/ 972 h 352"/>
                              <a:gd name="T172" fmla="+- 0 14453 13988"/>
                              <a:gd name="T173" fmla="*/ T172 w 686"/>
                              <a:gd name="T174" fmla="+- 0 974 972"/>
                              <a:gd name="T175" fmla="*/ 974 h 352"/>
                              <a:gd name="T176" fmla="+- 0 14450 13988"/>
                              <a:gd name="T177" fmla="*/ T176 w 686"/>
                              <a:gd name="T178" fmla="+- 0 1004 972"/>
                              <a:gd name="T179" fmla="*/ 1004 h 352"/>
                              <a:gd name="T180" fmla="+- 0 14450 13988"/>
                              <a:gd name="T181" fmla="*/ T180 w 686"/>
                              <a:gd name="T182" fmla="+- 0 1006 972"/>
                              <a:gd name="T183" fmla="*/ 1006 h 352"/>
                              <a:gd name="T184" fmla="+- 0 14466 13988"/>
                              <a:gd name="T185" fmla="*/ T184 w 686"/>
                              <a:gd name="T186" fmla="+- 0 1008 972"/>
                              <a:gd name="T187" fmla="*/ 1008 h 352"/>
                              <a:gd name="T188" fmla="+- 0 14468 13988"/>
                              <a:gd name="T189" fmla="*/ T188 w 686"/>
                              <a:gd name="T190" fmla="+- 0 1014 972"/>
                              <a:gd name="T191" fmla="*/ 1014 h 352"/>
                              <a:gd name="T192" fmla="+- 0 14468 13988"/>
                              <a:gd name="T193" fmla="*/ T192 w 686"/>
                              <a:gd name="T194" fmla="+- 0 1030 972"/>
                              <a:gd name="T195" fmla="*/ 1030 h 352"/>
                              <a:gd name="T196" fmla="+- 0 14468 13988"/>
                              <a:gd name="T197" fmla="*/ T196 w 686"/>
                              <a:gd name="T198" fmla="+- 0 1034 972"/>
                              <a:gd name="T199" fmla="*/ 1034 h 352"/>
                              <a:gd name="T200" fmla="+- 0 14468 13988"/>
                              <a:gd name="T201" fmla="*/ T200 w 686"/>
                              <a:gd name="T202" fmla="+- 0 1164 972"/>
                              <a:gd name="T203" fmla="*/ 1164 h 352"/>
                              <a:gd name="T204" fmla="+- 0 14468 13988"/>
                              <a:gd name="T205" fmla="*/ T204 w 686"/>
                              <a:gd name="T206" fmla="+- 0 1264 972"/>
                              <a:gd name="T207" fmla="*/ 1264 h 352"/>
                              <a:gd name="T208" fmla="+- 0 14468 13988"/>
                              <a:gd name="T209" fmla="*/ T208 w 686"/>
                              <a:gd name="T210" fmla="+- 0 1280 972"/>
                              <a:gd name="T211" fmla="*/ 1280 h 352"/>
                              <a:gd name="T212" fmla="+- 0 14458 13988"/>
                              <a:gd name="T213" fmla="*/ T212 w 686"/>
                              <a:gd name="T214" fmla="+- 0 1288 972"/>
                              <a:gd name="T215" fmla="*/ 1288 h 352"/>
                              <a:gd name="T216" fmla="+- 0 14452 13988"/>
                              <a:gd name="T217" fmla="*/ T216 w 686"/>
                              <a:gd name="T218" fmla="+- 0 1290 972"/>
                              <a:gd name="T219" fmla="*/ 1290 h 352"/>
                              <a:gd name="T220" fmla="+- 0 14450 13988"/>
                              <a:gd name="T221" fmla="*/ T220 w 686"/>
                              <a:gd name="T222" fmla="+- 0 1292 972"/>
                              <a:gd name="T223" fmla="*/ 1292 h 352"/>
                              <a:gd name="T224" fmla="+- 0 14450 13988"/>
                              <a:gd name="T225" fmla="*/ T224 w 686"/>
                              <a:gd name="T226" fmla="+- 0 1320 972"/>
                              <a:gd name="T227" fmla="*/ 1320 h 352"/>
                              <a:gd name="T228" fmla="+- 0 14674 13988"/>
                              <a:gd name="T229" fmla="*/ T228 w 686"/>
                              <a:gd name="T230" fmla="+- 0 1322 972"/>
                              <a:gd name="T231" fmla="*/ 1322 h 352"/>
                              <a:gd name="T232" fmla="+- 0 14674 13988"/>
                              <a:gd name="T233" fmla="*/ T232 w 686"/>
                              <a:gd name="T234" fmla="+- 0 1292 972"/>
                              <a:gd name="T235" fmla="*/ 1292 h 352"/>
                              <a:gd name="T236" fmla="+- 0 14674 13988"/>
                              <a:gd name="T237" fmla="*/ T236 w 686"/>
                              <a:gd name="T238" fmla="+- 0 1288 972"/>
                              <a:gd name="T239" fmla="*/ 1288 h 352"/>
                              <a:gd name="T240" fmla="+- 0 14674 13988"/>
                              <a:gd name="T241" fmla="*/ T240 w 686"/>
                              <a:gd name="T242" fmla="+- 0 1266 972"/>
                              <a:gd name="T243" fmla="*/ 1266 h 3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686" h="352">
                                <a:moveTo>
                                  <a:pt x="438" y="4"/>
                                </a:moveTo>
                                <a:lnTo>
                                  <a:pt x="436" y="1"/>
                                </a:lnTo>
                                <a:lnTo>
                                  <a:pt x="432" y="1"/>
                                </a:lnTo>
                                <a:lnTo>
                                  <a:pt x="356" y="1"/>
                                </a:lnTo>
                                <a:lnTo>
                                  <a:pt x="355" y="2"/>
                                </a:lnTo>
                                <a:lnTo>
                                  <a:pt x="353" y="31"/>
                                </a:lnTo>
                                <a:lnTo>
                                  <a:pt x="354" y="34"/>
                                </a:lnTo>
                                <a:lnTo>
                                  <a:pt x="371" y="35"/>
                                </a:lnTo>
                                <a:lnTo>
                                  <a:pt x="311" y="298"/>
                                </a:lnTo>
                                <a:lnTo>
                                  <a:pt x="310" y="298"/>
                                </a:lnTo>
                                <a:lnTo>
                                  <a:pt x="243" y="5"/>
                                </a:lnTo>
                                <a:lnTo>
                                  <a:pt x="242" y="3"/>
                                </a:lnTo>
                                <a:lnTo>
                                  <a:pt x="201" y="0"/>
                                </a:lnTo>
                                <a:lnTo>
                                  <a:pt x="193" y="6"/>
                                </a:lnTo>
                                <a:lnTo>
                                  <a:pt x="125" y="298"/>
                                </a:lnTo>
                                <a:lnTo>
                                  <a:pt x="124" y="298"/>
                                </a:lnTo>
                                <a:lnTo>
                                  <a:pt x="67" y="35"/>
                                </a:lnTo>
                                <a:lnTo>
                                  <a:pt x="79" y="34"/>
                                </a:lnTo>
                                <a:lnTo>
                                  <a:pt x="82" y="34"/>
                                </a:lnTo>
                                <a:lnTo>
                                  <a:pt x="83" y="32"/>
                                </a:lnTo>
                                <a:lnTo>
                                  <a:pt x="85" y="4"/>
                                </a:lnTo>
                                <a:lnTo>
                                  <a:pt x="83" y="1"/>
                                </a:lnTo>
                                <a:lnTo>
                                  <a:pt x="3" y="1"/>
                                </a:lnTo>
                                <a:lnTo>
                                  <a:pt x="1" y="2"/>
                                </a:lnTo>
                                <a:lnTo>
                                  <a:pt x="0" y="31"/>
                                </a:lnTo>
                                <a:lnTo>
                                  <a:pt x="1" y="34"/>
                                </a:lnTo>
                                <a:lnTo>
                                  <a:pt x="18" y="35"/>
                                </a:lnTo>
                                <a:lnTo>
                                  <a:pt x="93" y="347"/>
                                </a:lnTo>
                                <a:lnTo>
                                  <a:pt x="96" y="349"/>
                                </a:lnTo>
                                <a:lnTo>
                                  <a:pt x="149" y="351"/>
                                </a:lnTo>
                                <a:lnTo>
                                  <a:pt x="155" y="338"/>
                                </a:lnTo>
                                <a:lnTo>
                                  <a:pt x="218" y="77"/>
                                </a:lnTo>
                                <a:lnTo>
                                  <a:pt x="281" y="346"/>
                                </a:lnTo>
                                <a:lnTo>
                                  <a:pt x="283" y="349"/>
                                </a:lnTo>
                                <a:lnTo>
                                  <a:pt x="323" y="351"/>
                                </a:lnTo>
                                <a:lnTo>
                                  <a:pt x="333" y="351"/>
                                </a:lnTo>
                                <a:lnTo>
                                  <a:pt x="341" y="345"/>
                                </a:lnTo>
                                <a:lnTo>
                                  <a:pt x="420" y="35"/>
                                </a:lnTo>
                                <a:lnTo>
                                  <a:pt x="432" y="34"/>
                                </a:lnTo>
                                <a:lnTo>
                                  <a:pt x="435" y="34"/>
                                </a:lnTo>
                                <a:lnTo>
                                  <a:pt x="436" y="32"/>
                                </a:lnTo>
                                <a:lnTo>
                                  <a:pt x="438" y="4"/>
                                </a:lnTo>
                                <a:close/>
                                <a:moveTo>
                                  <a:pt x="686" y="294"/>
                                </a:moveTo>
                                <a:lnTo>
                                  <a:pt x="685" y="294"/>
                                </a:lnTo>
                                <a:lnTo>
                                  <a:pt x="685" y="292"/>
                                </a:lnTo>
                                <a:lnTo>
                                  <a:pt x="667" y="292"/>
                                </a:lnTo>
                                <a:lnTo>
                                  <a:pt x="667" y="290"/>
                                </a:lnTo>
                                <a:lnTo>
                                  <a:pt x="654" y="290"/>
                                </a:lnTo>
                                <a:lnTo>
                                  <a:pt x="654" y="292"/>
                                </a:lnTo>
                                <a:lnTo>
                                  <a:pt x="652" y="292"/>
                                </a:lnTo>
                                <a:lnTo>
                                  <a:pt x="652" y="294"/>
                                </a:lnTo>
                                <a:lnTo>
                                  <a:pt x="652" y="308"/>
                                </a:lnTo>
                                <a:lnTo>
                                  <a:pt x="531" y="308"/>
                                </a:lnTo>
                                <a:lnTo>
                                  <a:pt x="531" y="294"/>
                                </a:lnTo>
                                <a:lnTo>
                                  <a:pt x="531" y="292"/>
                                </a:lnTo>
                                <a:lnTo>
                                  <a:pt x="531" y="290"/>
                                </a:lnTo>
                                <a:lnTo>
                                  <a:pt x="531" y="192"/>
                                </a:lnTo>
                                <a:lnTo>
                                  <a:pt x="659" y="192"/>
                                </a:lnTo>
                                <a:lnTo>
                                  <a:pt x="659" y="150"/>
                                </a:lnTo>
                                <a:lnTo>
                                  <a:pt x="531" y="150"/>
                                </a:lnTo>
                                <a:lnTo>
                                  <a:pt x="531" y="62"/>
                                </a:lnTo>
                                <a:lnTo>
                                  <a:pt x="531" y="60"/>
                                </a:lnTo>
                                <a:lnTo>
                                  <a:pt x="531" y="58"/>
                                </a:lnTo>
                                <a:lnTo>
                                  <a:pt x="531" y="56"/>
                                </a:lnTo>
                                <a:lnTo>
                                  <a:pt x="531" y="42"/>
                                </a:lnTo>
                                <a:lnTo>
                                  <a:pt x="644" y="42"/>
                                </a:lnTo>
                                <a:lnTo>
                                  <a:pt x="644" y="56"/>
                                </a:lnTo>
                                <a:lnTo>
                                  <a:pt x="645" y="56"/>
                                </a:lnTo>
                                <a:lnTo>
                                  <a:pt x="645" y="58"/>
                                </a:lnTo>
                                <a:lnTo>
                                  <a:pt x="646" y="58"/>
                                </a:lnTo>
                                <a:lnTo>
                                  <a:pt x="646" y="60"/>
                                </a:lnTo>
                                <a:lnTo>
                                  <a:pt x="671" y="60"/>
                                </a:lnTo>
                                <a:lnTo>
                                  <a:pt x="671" y="62"/>
                                </a:lnTo>
                                <a:lnTo>
                                  <a:pt x="676" y="62"/>
                                </a:lnTo>
                                <a:lnTo>
                                  <a:pt x="676" y="60"/>
                                </a:lnTo>
                                <a:lnTo>
                                  <a:pt x="678" y="60"/>
                                </a:lnTo>
                                <a:lnTo>
                                  <a:pt x="678" y="58"/>
                                </a:lnTo>
                                <a:lnTo>
                                  <a:pt x="678" y="56"/>
                                </a:lnTo>
                                <a:lnTo>
                                  <a:pt x="678" y="42"/>
                                </a:lnTo>
                                <a:lnTo>
                                  <a:pt x="678" y="36"/>
                                </a:lnTo>
                                <a:lnTo>
                                  <a:pt x="678" y="34"/>
                                </a:lnTo>
                                <a:lnTo>
                                  <a:pt x="678" y="32"/>
                                </a:lnTo>
                                <a:lnTo>
                                  <a:pt x="678" y="2"/>
                                </a:lnTo>
                                <a:lnTo>
                                  <a:pt x="678" y="0"/>
                                </a:lnTo>
                                <a:lnTo>
                                  <a:pt x="465" y="0"/>
                                </a:lnTo>
                                <a:lnTo>
                                  <a:pt x="465" y="2"/>
                                </a:lnTo>
                                <a:lnTo>
                                  <a:pt x="462" y="2"/>
                                </a:lnTo>
                                <a:lnTo>
                                  <a:pt x="462" y="32"/>
                                </a:lnTo>
                                <a:lnTo>
                                  <a:pt x="462" y="34"/>
                                </a:lnTo>
                                <a:lnTo>
                                  <a:pt x="478" y="34"/>
                                </a:lnTo>
                                <a:lnTo>
                                  <a:pt x="478" y="36"/>
                                </a:lnTo>
                                <a:lnTo>
                                  <a:pt x="480" y="36"/>
                                </a:lnTo>
                                <a:lnTo>
                                  <a:pt x="480" y="42"/>
                                </a:lnTo>
                                <a:lnTo>
                                  <a:pt x="480" y="56"/>
                                </a:lnTo>
                                <a:lnTo>
                                  <a:pt x="480" y="58"/>
                                </a:lnTo>
                                <a:lnTo>
                                  <a:pt x="480" y="60"/>
                                </a:lnTo>
                                <a:lnTo>
                                  <a:pt x="480" y="62"/>
                                </a:lnTo>
                                <a:lnTo>
                                  <a:pt x="480" y="150"/>
                                </a:lnTo>
                                <a:lnTo>
                                  <a:pt x="480" y="192"/>
                                </a:lnTo>
                                <a:lnTo>
                                  <a:pt x="480" y="290"/>
                                </a:lnTo>
                                <a:lnTo>
                                  <a:pt x="480" y="292"/>
                                </a:lnTo>
                                <a:lnTo>
                                  <a:pt x="480" y="294"/>
                                </a:lnTo>
                                <a:lnTo>
                                  <a:pt x="480" y="308"/>
                                </a:lnTo>
                                <a:lnTo>
                                  <a:pt x="480" y="316"/>
                                </a:lnTo>
                                <a:lnTo>
                                  <a:pt x="470" y="316"/>
                                </a:lnTo>
                                <a:lnTo>
                                  <a:pt x="470" y="318"/>
                                </a:lnTo>
                                <a:lnTo>
                                  <a:pt x="464" y="318"/>
                                </a:lnTo>
                                <a:lnTo>
                                  <a:pt x="464" y="320"/>
                                </a:lnTo>
                                <a:lnTo>
                                  <a:pt x="462" y="320"/>
                                </a:lnTo>
                                <a:lnTo>
                                  <a:pt x="462" y="348"/>
                                </a:lnTo>
                                <a:lnTo>
                                  <a:pt x="462" y="350"/>
                                </a:lnTo>
                                <a:lnTo>
                                  <a:pt x="686" y="350"/>
                                </a:lnTo>
                                <a:lnTo>
                                  <a:pt x="686" y="348"/>
                                </a:lnTo>
                                <a:lnTo>
                                  <a:pt x="686" y="320"/>
                                </a:lnTo>
                                <a:lnTo>
                                  <a:pt x="686" y="318"/>
                                </a:lnTo>
                                <a:lnTo>
                                  <a:pt x="686" y="316"/>
                                </a:lnTo>
                                <a:lnTo>
                                  <a:pt x="686" y="308"/>
                                </a:lnTo>
                                <a:lnTo>
                                  <a:pt x="686" y="2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40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1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707" y="970"/>
                            <a:ext cx="491" cy="3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2" name="Freeform 18"/>
                        <wps:cNvSpPr>
                          <a:spLocks/>
                        </wps:cNvSpPr>
                        <wps:spPr bwMode="auto">
                          <a:xfrm>
                            <a:off x="15231" y="972"/>
                            <a:ext cx="224" cy="350"/>
                          </a:xfrm>
                          <a:custGeom>
                            <a:avLst/>
                            <a:gdLst>
                              <a:gd name="T0" fmla="+- 0 15455 15231"/>
                              <a:gd name="T1" fmla="*/ T0 w 224"/>
                              <a:gd name="T2" fmla="+- 0 1266 972"/>
                              <a:gd name="T3" fmla="*/ 1266 h 350"/>
                              <a:gd name="T4" fmla="+- 0 15454 15231"/>
                              <a:gd name="T5" fmla="*/ T4 w 224"/>
                              <a:gd name="T6" fmla="+- 0 1266 972"/>
                              <a:gd name="T7" fmla="*/ 1266 h 350"/>
                              <a:gd name="T8" fmla="+- 0 15454 15231"/>
                              <a:gd name="T9" fmla="*/ T8 w 224"/>
                              <a:gd name="T10" fmla="+- 0 1264 972"/>
                              <a:gd name="T11" fmla="*/ 1264 h 350"/>
                              <a:gd name="T12" fmla="+- 0 15436 15231"/>
                              <a:gd name="T13" fmla="*/ T12 w 224"/>
                              <a:gd name="T14" fmla="+- 0 1264 972"/>
                              <a:gd name="T15" fmla="*/ 1264 h 350"/>
                              <a:gd name="T16" fmla="+- 0 15436 15231"/>
                              <a:gd name="T17" fmla="*/ T16 w 224"/>
                              <a:gd name="T18" fmla="+- 0 1262 972"/>
                              <a:gd name="T19" fmla="*/ 1262 h 350"/>
                              <a:gd name="T20" fmla="+- 0 15423 15231"/>
                              <a:gd name="T21" fmla="*/ T20 w 224"/>
                              <a:gd name="T22" fmla="+- 0 1262 972"/>
                              <a:gd name="T23" fmla="*/ 1262 h 350"/>
                              <a:gd name="T24" fmla="+- 0 15423 15231"/>
                              <a:gd name="T25" fmla="*/ T24 w 224"/>
                              <a:gd name="T26" fmla="+- 0 1264 972"/>
                              <a:gd name="T27" fmla="*/ 1264 h 350"/>
                              <a:gd name="T28" fmla="+- 0 15421 15231"/>
                              <a:gd name="T29" fmla="*/ T28 w 224"/>
                              <a:gd name="T30" fmla="+- 0 1264 972"/>
                              <a:gd name="T31" fmla="*/ 1264 h 350"/>
                              <a:gd name="T32" fmla="+- 0 15421 15231"/>
                              <a:gd name="T33" fmla="*/ T32 w 224"/>
                              <a:gd name="T34" fmla="+- 0 1266 972"/>
                              <a:gd name="T35" fmla="*/ 1266 h 350"/>
                              <a:gd name="T36" fmla="+- 0 15421 15231"/>
                              <a:gd name="T37" fmla="*/ T36 w 224"/>
                              <a:gd name="T38" fmla="+- 0 1266 972"/>
                              <a:gd name="T39" fmla="*/ 1266 h 350"/>
                              <a:gd name="T40" fmla="+- 0 15421 15231"/>
                              <a:gd name="T41" fmla="*/ T40 w 224"/>
                              <a:gd name="T42" fmla="+- 0 1280 972"/>
                              <a:gd name="T43" fmla="*/ 1280 h 350"/>
                              <a:gd name="T44" fmla="+- 0 15300 15231"/>
                              <a:gd name="T45" fmla="*/ T44 w 224"/>
                              <a:gd name="T46" fmla="+- 0 1280 972"/>
                              <a:gd name="T47" fmla="*/ 1280 h 350"/>
                              <a:gd name="T48" fmla="+- 0 15300 15231"/>
                              <a:gd name="T49" fmla="*/ T48 w 224"/>
                              <a:gd name="T50" fmla="+- 0 1266 972"/>
                              <a:gd name="T51" fmla="*/ 1266 h 350"/>
                              <a:gd name="T52" fmla="+- 0 15300 15231"/>
                              <a:gd name="T53" fmla="*/ T52 w 224"/>
                              <a:gd name="T54" fmla="+- 0 1264 972"/>
                              <a:gd name="T55" fmla="*/ 1264 h 350"/>
                              <a:gd name="T56" fmla="+- 0 15300 15231"/>
                              <a:gd name="T57" fmla="*/ T56 w 224"/>
                              <a:gd name="T58" fmla="+- 0 1262 972"/>
                              <a:gd name="T59" fmla="*/ 1262 h 350"/>
                              <a:gd name="T60" fmla="+- 0 15300 15231"/>
                              <a:gd name="T61" fmla="*/ T60 w 224"/>
                              <a:gd name="T62" fmla="+- 0 1164 972"/>
                              <a:gd name="T63" fmla="*/ 1164 h 350"/>
                              <a:gd name="T64" fmla="+- 0 15428 15231"/>
                              <a:gd name="T65" fmla="*/ T64 w 224"/>
                              <a:gd name="T66" fmla="+- 0 1164 972"/>
                              <a:gd name="T67" fmla="*/ 1164 h 350"/>
                              <a:gd name="T68" fmla="+- 0 15428 15231"/>
                              <a:gd name="T69" fmla="*/ T68 w 224"/>
                              <a:gd name="T70" fmla="+- 0 1122 972"/>
                              <a:gd name="T71" fmla="*/ 1122 h 350"/>
                              <a:gd name="T72" fmla="+- 0 15300 15231"/>
                              <a:gd name="T73" fmla="*/ T72 w 224"/>
                              <a:gd name="T74" fmla="+- 0 1122 972"/>
                              <a:gd name="T75" fmla="*/ 1122 h 350"/>
                              <a:gd name="T76" fmla="+- 0 15300 15231"/>
                              <a:gd name="T77" fmla="*/ T76 w 224"/>
                              <a:gd name="T78" fmla="+- 0 1034 972"/>
                              <a:gd name="T79" fmla="*/ 1034 h 350"/>
                              <a:gd name="T80" fmla="+- 0 15300 15231"/>
                              <a:gd name="T81" fmla="*/ T80 w 224"/>
                              <a:gd name="T82" fmla="+- 0 1032 972"/>
                              <a:gd name="T83" fmla="*/ 1032 h 350"/>
                              <a:gd name="T84" fmla="+- 0 15300 15231"/>
                              <a:gd name="T85" fmla="*/ T84 w 224"/>
                              <a:gd name="T86" fmla="+- 0 1030 972"/>
                              <a:gd name="T87" fmla="*/ 1030 h 350"/>
                              <a:gd name="T88" fmla="+- 0 15300 15231"/>
                              <a:gd name="T89" fmla="*/ T88 w 224"/>
                              <a:gd name="T90" fmla="+- 0 1028 972"/>
                              <a:gd name="T91" fmla="*/ 1028 h 350"/>
                              <a:gd name="T92" fmla="+- 0 15300 15231"/>
                              <a:gd name="T93" fmla="*/ T92 w 224"/>
                              <a:gd name="T94" fmla="+- 0 1014 972"/>
                              <a:gd name="T95" fmla="*/ 1014 h 350"/>
                              <a:gd name="T96" fmla="+- 0 15413 15231"/>
                              <a:gd name="T97" fmla="*/ T96 w 224"/>
                              <a:gd name="T98" fmla="+- 0 1014 972"/>
                              <a:gd name="T99" fmla="*/ 1014 h 350"/>
                              <a:gd name="T100" fmla="+- 0 15413 15231"/>
                              <a:gd name="T101" fmla="*/ T100 w 224"/>
                              <a:gd name="T102" fmla="+- 0 1028 972"/>
                              <a:gd name="T103" fmla="*/ 1028 h 350"/>
                              <a:gd name="T104" fmla="+- 0 15414 15231"/>
                              <a:gd name="T105" fmla="*/ T104 w 224"/>
                              <a:gd name="T106" fmla="+- 0 1028 972"/>
                              <a:gd name="T107" fmla="*/ 1028 h 350"/>
                              <a:gd name="T108" fmla="+- 0 15414 15231"/>
                              <a:gd name="T109" fmla="*/ T108 w 224"/>
                              <a:gd name="T110" fmla="+- 0 1030 972"/>
                              <a:gd name="T111" fmla="*/ 1030 h 350"/>
                              <a:gd name="T112" fmla="+- 0 15415 15231"/>
                              <a:gd name="T113" fmla="*/ T112 w 224"/>
                              <a:gd name="T114" fmla="+- 0 1030 972"/>
                              <a:gd name="T115" fmla="*/ 1030 h 350"/>
                              <a:gd name="T116" fmla="+- 0 15415 15231"/>
                              <a:gd name="T117" fmla="*/ T116 w 224"/>
                              <a:gd name="T118" fmla="+- 0 1032 972"/>
                              <a:gd name="T119" fmla="*/ 1032 h 350"/>
                              <a:gd name="T120" fmla="+- 0 15440 15231"/>
                              <a:gd name="T121" fmla="*/ T120 w 224"/>
                              <a:gd name="T122" fmla="+- 0 1032 972"/>
                              <a:gd name="T123" fmla="*/ 1032 h 350"/>
                              <a:gd name="T124" fmla="+- 0 15440 15231"/>
                              <a:gd name="T125" fmla="*/ T124 w 224"/>
                              <a:gd name="T126" fmla="+- 0 1034 972"/>
                              <a:gd name="T127" fmla="*/ 1034 h 350"/>
                              <a:gd name="T128" fmla="+- 0 15445 15231"/>
                              <a:gd name="T129" fmla="*/ T128 w 224"/>
                              <a:gd name="T130" fmla="+- 0 1034 972"/>
                              <a:gd name="T131" fmla="*/ 1034 h 350"/>
                              <a:gd name="T132" fmla="+- 0 15445 15231"/>
                              <a:gd name="T133" fmla="*/ T132 w 224"/>
                              <a:gd name="T134" fmla="+- 0 1032 972"/>
                              <a:gd name="T135" fmla="*/ 1032 h 350"/>
                              <a:gd name="T136" fmla="+- 0 15447 15231"/>
                              <a:gd name="T137" fmla="*/ T136 w 224"/>
                              <a:gd name="T138" fmla="+- 0 1032 972"/>
                              <a:gd name="T139" fmla="*/ 1032 h 350"/>
                              <a:gd name="T140" fmla="+- 0 15447 15231"/>
                              <a:gd name="T141" fmla="*/ T140 w 224"/>
                              <a:gd name="T142" fmla="+- 0 972 972"/>
                              <a:gd name="T143" fmla="*/ 972 h 350"/>
                              <a:gd name="T144" fmla="+- 0 15234 15231"/>
                              <a:gd name="T145" fmla="*/ T144 w 224"/>
                              <a:gd name="T146" fmla="+- 0 972 972"/>
                              <a:gd name="T147" fmla="*/ 972 h 350"/>
                              <a:gd name="T148" fmla="+- 0 15234 15231"/>
                              <a:gd name="T149" fmla="*/ T148 w 224"/>
                              <a:gd name="T150" fmla="+- 0 974 972"/>
                              <a:gd name="T151" fmla="*/ 974 h 350"/>
                              <a:gd name="T152" fmla="+- 0 15232 15231"/>
                              <a:gd name="T153" fmla="*/ T152 w 224"/>
                              <a:gd name="T154" fmla="+- 0 974 972"/>
                              <a:gd name="T155" fmla="*/ 974 h 350"/>
                              <a:gd name="T156" fmla="+- 0 15232 15231"/>
                              <a:gd name="T157" fmla="*/ T156 w 224"/>
                              <a:gd name="T158" fmla="+- 0 1004 972"/>
                              <a:gd name="T159" fmla="*/ 1004 h 350"/>
                              <a:gd name="T160" fmla="+- 0 15231 15231"/>
                              <a:gd name="T161" fmla="*/ T160 w 224"/>
                              <a:gd name="T162" fmla="+- 0 1006 972"/>
                              <a:gd name="T163" fmla="*/ 1006 h 350"/>
                              <a:gd name="T164" fmla="+- 0 15247 15231"/>
                              <a:gd name="T165" fmla="*/ T164 w 224"/>
                              <a:gd name="T166" fmla="+- 0 1006 972"/>
                              <a:gd name="T167" fmla="*/ 1006 h 350"/>
                              <a:gd name="T168" fmla="+- 0 15247 15231"/>
                              <a:gd name="T169" fmla="*/ T168 w 224"/>
                              <a:gd name="T170" fmla="+- 0 1008 972"/>
                              <a:gd name="T171" fmla="*/ 1008 h 350"/>
                              <a:gd name="T172" fmla="+- 0 15249 15231"/>
                              <a:gd name="T173" fmla="*/ T172 w 224"/>
                              <a:gd name="T174" fmla="+- 0 1008 972"/>
                              <a:gd name="T175" fmla="*/ 1008 h 350"/>
                              <a:gd name="T176" fmla="+- 0 15249 15231"/>
                              <a:gd name="T177" fmla="*/ T176 w 224"/>
                              <a:gd name="T178" fmla="+- 0 1014 972"/>
                              <a:gd name="T179" fmla="*/ 1014 h 350"/>
                              <a:gd name="T180" fmla="+- 0 15249 15231"/>
                              <a:gd name="T181" fmla="*/ T180 w 224"/>
                              <a:gd name="T182" fmla="+- 0 1028 972"/>
                              <a:gd name="T183" fmla="*/ 1028 h 350"/>
                              <a:gd name="T184" fmla="+- 0 15249 15231"/>
                              <a:gd name="T185" fmla="*/ T184 w 224"/>
                              <a:gd name="T186" fmla="+- 0 1288 972"/>
                              <a:gd name="T187" fmla="*/ 1288 h 350"/>
                              <a:gd name="T188" fmla="+- 0 15240 15231"/>
                              <a:gd name="T189" fmla="*/ T188 w 224"/>
                              <a:gd name="T190" fmla="+- 0 1288 972"/>
                              <a:gd name="T191" fmla="*/ 1288 h 350"/>
                              <a:gd name="T192" fmla="+- 0 15240 15231"/>
                              <a:gd name="T193" fmla="*/ T192 w 224"/>
                              <a:gd name="T194" fmla="+- 0 1290 972"/>
                              <a:gd name="T195" fmla="*/ 1290 h 350"/>
                              <a:gd name="T196" fmla="+- 0 15233 15231"/>
                              <a:gd name="T197" fmla="*/ T196 w 224"/>
                              <a:gd name="T198" fmla="+- 0 1290 972"/>
                              <a:gd name="T199" fmla="*/ 1290 h 350"/>
                              <a:gd name="T200" fmla="+- 0 15233 15231"/>
                              <a:gd name="T201" fmla="*/ T200 w 224"/>
                              <a:gd name="T202" fmla="+- 0 1292 972"/>
                              <a:gd name="T203" fmla="*/ 1292 h 350"/>
                              <a:gd name="T204" fmla="+- 0 15232 15231"/>
                              <a:gd name="T205" fmla="*/ T204 w 224"/>
                              <a:gd name="T206" fmla="+- 0 1292 972"/>
                              <a:gd name="T207" fmla="*/ 1292 h 350"/>
                              <a:gd name="T208" fmla="+- 0 15232 15231"/>
                              <a:gd name="T209" fmla="*/ T208 w 224"/>
                              <a:gd name="T210" fmla="+- 0 1320 972"/>
                              <a:gd name="T211" fmla="*/ 1320 h 350"/>
                              <a:gd name="T212" fmla="+- 0 15231 15231"/>
                              <a:gd name="T213" fmla="*/ T212 w 224"/>
                              <a:gd name="T214" fmla="+- 0 1322 972"/>
                              <a:gd name="T215" fmla="*/ 1322 h 350"/>
                              <a:gd name="T216" fmla="+- 0 15455 15231"/>
                              <a:gd name="T217" fmla="*/ T216 w 224"/>
                              <a:gd name="T218" fmla="+- 0 1322 972"/>
                              <a:gd name="T219" fmla="*/ 1322 h 350"/>
                              <a:gd name="T220" fmla="+- 0 15455 15231"/>
                              <a:gd name="T221" fmla="*/ T220 w 224"/>
                              <a:gd name="T222" fmla="+- 0 1320 972"/>
                              <a:gd name="T223" fmla="*/ 1320 h 350"/>
                              <a:gd name="T224" fmla="+- 0 15455 15231"/>
                              <a:gd name="T225" fmla="*/ T224 w 224"/>
                              <a:gd name="T226" fmla="+- 0 1292 972"/>
                              <a:gd name="T227" fmla="*/ 1292 h 350"/>
                              <a:gd name="T228" fmla="+- 0 15455 15231"/>
                              <a:gd name="T229" fmla="*/ T228 w 224"/>
                              <a:gd name="T230" fmla="+- 0 1290 972"/>
                              <a:gd name="T231" fmla="*/ 1290 h 350"/>
                              <a:gd name="T232" fmla="+- 0 15455 15231"/>
                              <a:gd name="T233" fmla="*/ T232 w 224"/>
                              <a:gd name="T234" fmla="+- 0 1288 972"/>
                              <a:gd name="T235" fmla="*/ 1288 h 350"/>
                              <a:gd name="T236" fmla="+- 0 15455 15231"/>
                              <a:gd name="T237" fmla="*/ T236 w 224"/>
                              <a:gd name="T238" fmla="+- 0 1280 972"/>
                              <a:gd name="T239" fmla="*/ 1280 h 350"/>
                              <a:gd name="T240" fmla="+- 0 15455 15231"/>
                              <a:gd name="T241" fmla="*/ T240 w 224"/>
                              <a:gd name="T242" fmla="+- 0 1266 972"/>
                              <a:gd name="T243" fmla="*/ 1266 h 3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224" h="350">
                                <a:moveTo>
                                  <a:pt x="224" y="294"/>
                                </a:moveTo>
                                <a:lnTo>
                                  <a:pt x="223" y="294"/>
                                </a:lnTo>
                                <a:lnTo>
                                  <a:pt x="223" y="292"/>
                                </a:lnTo>
                                <a:lnTo>
                                  <a:pt x="205" y="292"/>
                                </a:lnTo>
                                <a:lnTo>
                                  <a:pt x="205" y="290"/>
                                </a:lnTo>
                                <a:lnTo>
                                  <a:pt x="192" y="290"/>
                                </a:lnTo>
                                <a:lnTo>
                                  <a:pt x="192" y="292"/>
                                </a:lnTo>
                                <a:lnTo>
                                  <a:pt x="190" y="292"/>
                                </a:lnTo>
                                <a:lnTo>
                                  <a:pt x="190" y="294"/>
                                </a:lnTo>
                                <a:lnTo>
                                  <a:pt x="190" y="308"/>
                                </a:lnTo>
                                <a:lnTo>
                                  <a:pt x="69" y="308"/>
                                </a:lnTo>
                                <a:lnTo>
                                  <a:pt x="69" y="294"/>
                                </a:lnTo>
                                <a:lnTo>
                                  <a:pt x="69" y="292"/>
                                </a:lnTo>
                                <a:lnTo>
                                  <a:pt x="69" y="290"/>
                                </a:lnTo>
                                <a:lnTo>
                                  <a:pt x="69" y="192"/>
                                </a:lnTo>
                                <a:lnTo>
                                  <a:pt x="197" y="192"/>
                                </a:lnTo>
                                <a:lnTo>
                                  <a:pt x="197" y="150"/>
                                </a:lnTo>
                                <a:lnTo>
                                  <a:pt x="69" y="150"/>
                                </a:lnTo>
                                <a:lnTo>
                                  <a:pt x="69" y="62"/>
                                </a:lnTo>
                                <a:lnTo>
                                  <a:pt x="69" y="60"/>
                                </a:lnTo>
                                <a:lnTo>
                                  <a:pt x="69" y="58"/>
                                </a:lnTo>
                                <a:lnTo>
                                  <a:pt x="69" y="56"/>
                                </a:lnTo>
                                <a:lnTo>
                                  <a:pt x="69" y="42"/>
                                </a:lnTo>
                                <a:lnTo>
                                  <a:pt x="182" y="42"/>
                                </a:lnTo>
                                <a:lnTo>
                                  <a:pt x="182" y="56"/>
                                </a:lnTo>
                                <a:lnTo>
                                  <a:pt x="183" y="56"/>
                                </a:lnTo>
                                <a:lnTo>
                                  <a:pt x="183" y="58"/>
                                </a:lnTo>
                                <a:lnTo>
                                  <a:pt x="184" y="58"/>
                                </a:lnTo>
                                <a:lnTo>
                                  <a:pt x="184" y="60"/>
                                </a:lnTo>
                                <a:lnTo>
                                  <a:pt x="209" y="60"/>
                                </a:lnTo>
                                <a:lnTo>
                                  <a:pt x="209" y="62"/>
                                </a:lnTo>
                                <a:lnTo>
                                  <a:pt x="214" y="62"/>
                                </a:lnTo>
                                <a:lnTo>
                                  <a:pt x="214" y="60"/>
                                </a:lnTo>
                                <a:lnTo>
                                  <a:pt x="216" y="60"/>
                                </a:lnTo>
                                <a:lnTo>
                                  <a:pt x="216" y="0"/>
                                </a:lnTo>
                                <a:lnTo>
                                  <a:pt x="3" y="0"/>
                                </a:lnTo>
                                <a:lnTo>
                                  <a:pt x="3" y="2"/>
                                </a:lnTo>
                                <a:lnTo>
                                  <a:pt x="1" y="2"/>
                                </a:lnTo>
                                <a:lnTo>
                                  <a:pt x="1" y="32"/>
                                </a:lnTo>
                                <a:lnTo>
                                  <a:pt x="0" y="34"/>
                                </a:lnTo>
                                <a:lnTo>
                                  <a:pt x="16" y="34"/>
                                </a:lnTo>
                                <a:lnTo>
                                  <a:pt x="16" y="36"/>
                                </a:lnTo>
                                <a:lnTo>
                                  <a:pt x="18" y="36"/>
                                </a:lnTo>
                                <a:lnTo>
                                  <a:pt x="18" y="42"/>
                                </a:lnTo>
                                <a:lnTo>
                                  <a:pt x="18" y="56"/>
                                </a:lnTo>
                                <a:lnTo>
                                  <a:pt x="18" y="316"/>
                                </a:lnTo>
                                <a:lnTo>
                                  <a:pt x="9" y="316"/>
                                </a:lnTo>
                                <a:lnTo>
                                  <a:pt x="9" y="318"/>
                                </a:lnTo>
                                <a:lnTo>
                                  <a:pt x="2" y="318"/>
                                </a:lnTo>
                                <a:lnTo>
                                  <a:pt x="2" y="320"/>
                                </a:lnTo>
                                <a:lnTo>
                                  <a:pt x="1" y="320"/>
                                </a:lnTo>
                                <a:lnTo>
                                  <a:pt x="1" y="348"/>
                                </a:lnTo>
                                <a:lnTo>
                                  <a:pt x="0" y="350"/>
                                </a:lnTo>
                                <a:lnTo>
                                  <a:pt x="224" y="350"/>
                                </a:lnTo>
                                <a:lnTo>
                                  <a:pt x="224" y="348"/>
                                </a:lnTo>
                                <a:lnTo>
                                  <a:pt x="224" y="320"/>
                                </a:lnTo>
                                <a:lnTo>
                                  <a:pt x="224" y="318"/>
                                </a:lnTo>
                                <a:lnTo>
                                  <a:pt x="224" y="316"/>
                                </a:lnTo>
                                <a:lnTo>
                                  <a:pt x="224" y="308"/>
                                </a:lnTo>
                                <a:lnTo>
                                  <a:pt x="224" y="2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40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3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496" y="972"/>
                            <a:ext cx="253" cy="3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4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784" y="972"/>
                            <a:ext cx="311" cy="3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grpSp>
                    <wps:wsp>
                      <wps:cNvPr id="82" name="Freeform: Shape 82"/>
                      <wps:cNvSpPr>
                        <a:spLocks/>
                      </wps:cNvSpPr>
                      <wps:spPr bwMode="auto">
                        <a:xfrm>
                          <a:off x="657225" y="428625"/>
                          <a:ext cx="1338580" cy="194945"/>
                        </a:xfrm>
                        <a:custGeom>
                          <a:avLst/>
                          <a:gdLst>
                            <a:gd name="T0" fmla="*/ 116205 w 2108"/>
                            <a:gd name="T1" fmla="*/ 935990 h 307"/>
                            <a:gd name="T2" fmla="*/ 108585 w 2108"/>
                            <a:gd name="T3" fmla="*/ 916305 h 307"/>
                            <a:gd name="T4" fmla="*/ 55245 w 2108"/>
                            <a:gd name="T5" fmla="*/ 903605 h 307"/>
                            <a:gd name="T6" fmla="*/ 635 w 2108"/>
                            <a:gd name="T7" fmla="*/ 1061085 h 307"/>
                            <a:gd name="T8" fmla="*/ 46990 w 2108"/>
                            <a:gd name="T9" fmla="*/ 1061085 h 307"/>
                            <a:gd name="T10" fmla="*/ 133350 w 2108"/>
                            <a:gd name="T11" fmla="*/ 1056640 h 307"/>
                            <a:gd name="T12" fmla="*/ 124460 w 2108"/>
                            <a:gd name="T13" fmla="*/ 1075055 h 307"/>
                            <a:gd name="T14" fmla="*/ 327025 w 2108"/>
                            <a:gd name="T15" fmla="*/ 885190 h 307"/>
                            <a:gd name="T16" fmla="*/ 290195 w 2108"/>
                            <a:gd name="T17" fmla="*/ 1010285 h 307"/>
                            <a:gd name="T18" fmla="*/ 210185 w 2108"/>
                            <a:gd name="T19" fmla="*/ 1029970 h 307"/>
                            <a:gd name="T20" fmla="*/ 172085 w 2108"/>
                            <a:gd name="T21" fmla="*/ 885190 h 307"/>
                            <a:gd name="T22" fmla="*/ 196850 w 2108"/>
                            <a:gd name="T23" fmla="*/ 1062990 h 307"/>
                            <a:gd name="T24" fmla="*/ 316865 w 2108"/>
                            <a:gd name="T25" fmla="*/ 903605 h 307"/>
                            <a:gd name="T26" fmla="*/ 438785 w 2108"/>
                            <a:gd name="T27" fmla="*/ 979805 h 307"/>
                            <a:gd name="T28" fmla="*/ 382905 w 2108"/>
                            <a:gd name="T29" fmla="*/ 913765 h 307"/>
                            <a:gd name="T30" fmla="*/ 431800 w 2108"/>
                            <a:gd name="T31" fmla="*/ 922655 h 307"/>
                            <a:gd name="T32" fmla="*/ 408940 w 2108"/>
                            <a:gd name="T33" fmla="*/ 883920 h 307"/>
                            <a:gd name="T34" fmla="*/ 371475 w 2108"/>
                            <a:gd name="T35" fmla="*/ 977265 h 307"/>
                            <a:gd name="T36" fmla="*/ 424815 w 2108"/>
                            <a:gd name="T37" fmla="*/ 1047115 h 307"/>
                            <a:gd name="T38" fmla="*/ 365125 w 2108"/>
                            <a:gd name="T39" fmla="*/ 1036320 h 307"/>
                            <a:gd name="T40" fmla="*/ 367030 w 2108"/>
                            <a:gd name="T41" fmla="*/ 1073150 h 307"/>
                            <a:gd name="T42" fmla="*/ 613410 w 2108"/>
                            <a:gd name="T43" fmla="*/ 885190 h 307"/>
                            <a:gd name="T44" fmla="*/ 530225 w 2108"/>
                            <a:gd name="T45" fmla="*/ 908050 h 307"/>
                            <a:gd name="T46" fmla="*/ 567055 w 2108"/>
                            <a:gd name="T47" fmla="*/ 1074420 h 307"/>
                            <a:gd name="T48" fmla="*/ 596900 w 2108"/>
                            <a:gd name="T49" fmla="*/ 916940 h 307"/>
                            <a:gd name="T50" fmla="*/ 758825 w 2108"/>
                            <a:gd name="T51" fmla="*/ 1056640 h 307"/>
                            <a:gd name="T52" fmla="*/ 760095 w 2108"/>
                            <a:gd name="T53" fmla="*/ 942340 h 307"/>
                            <a:gd name="T54" fmla="*/ 721360 w 2108"/>
                            <a:gd name="T55" fmla="*/ 970915 h 307"/>
                            <a:gd name="T56" fmla="*/ 721995 w 2108"/>
                            <a:gd name="T57" fmla="*/ 915035 h 307"/>
                            <a:gd name="T58" fmla="*/ 632460 w 2108"/>
                            <a:gd name="T59" fmla="*/ 885825 h 307"/>
                            <a:gd name="T60" fmla="*/ 641985 w 2108"/>
                            <a:gd name="T61" fmla="*/ 1056640 h 307"/>
                            <a:gd name="T62" fmla="*/ 632460 w 2108"/>
                            <a:gd name="T63" fmla="*/ 1075055 h 307"/>
                            <a:gd name="T64" fmla="*/ 676910 w 2108"/>
                            <a:gd name="T65" fmla="*/ 1057275 h 307"/>
                            <a:gd name="T66" fmla="*/ 768350 w 2108"/>
                            <a:gd name="T67" fmla="*/ 1071245 h 307"/>
                            <a:gd name="T68" fmla="*/ 931545 w 2108"/>
                            <a:gd name="T69" fmla="*/ 1029335 h 307"/>
                            <a:gd name="T70" fmla="*/ 895985 w 2108"/>
                            <a:gd name="T71" fmla="*/ 1007110 h 307"/>
                            <a:gd name="T72" fmla="*/ 835025 w 2108"/>
                            <a:gd name="T73" fmla="*/ 899160 h 307"/>
                            <a:gd name="T74" fmla="*/ 781050 w 2108"/>
                            <a:gd name="T75" fmla="*/ 1057275 h 307"/>
                            <a:gd name="T76" fmla="*/ 826135 w 2108"/>
                            <a:gd name="T77" fmla="*/ 1074420 h 307"/>
                            <a:gd name="T78" fmla="*/ 826135 w 2108"/>
                            <a:gd name="T79" fmla="*/ 1029335 h 307"/>
                            <a:gd name="T80" fmla="*/ 903605 w 2108"/>
                            <a:gd name="T81" fmla="*/ 1071245 h 307"/>
                            <a:gd name="T82" fmla="*/ 951865 w 2108"/>
                            <a:gd name="T83" fmla="*/ 1059180 h 307"/>
                            <a:gd name="T84" fmla="*/ 1071245 w 2108"/>
                            <a:gd name="T85" fmla="*/ 1043305 h 307"/>
                            <a:gd name="T86" fmla="*/ 1004570 w 2108"/>
                            <a:gd name="T87" fmla="*/ 1043305 h 307"/>
                            <a:gd name="T88" fmla="*/ 1014095 w 2108"/>
                            <a:gd name="T89" fmla="*/ 901065 h 307"/>
                            <a:gd name="T90" fmla="*/ 968375 w 2108"/>
                            <a:gd name="T91" fmla="*/ 885825 h 307"/>
                            <a:gd name="T92" fmla="*/ 967740 w 2108"/>
                            <a:gd name="T93" fmla="*/ 902335 h 307"/>
                            <a:gd name="T94" fmla="*/ 976630 w 2108"/>
                            <a:gd name="T95" fmla="*/ 1056005 h 307"/>
                            <a:gd name="T96" fmla="*/ 967105 w 2108"/>
                            <a:gd name="T97" fmla="*/ 1073785 h 307"/>
                            <a:gd name="T98" fmla="*/ 1088390 w 2108"/>
                            <a:gd name="T99" fmla="*/ 1052195 h 307"/>
                            <a:gd name="T100" fmla="*/ 1103630 w 2108"/>
                            <a:gd name="T101" fmla="*/ 903605 h 307"/>
                            <a:gd name="T102" fmla="*/ 1148715 w 2108"/>
                            <a:gd name="T103" fmla="*/ 1075055 h 307"/>
                            <a:gd name="T104" fmla="*/ 1148080 w 2108"/>
                            <a:gd name="T105" fmla="*/ 903605 h 307"/>
                            <a:gd name="T106" fmla="*/ 1328420 w 2108"/>
                            <a:gd name="T107" fmla="*/ 1056640 h 307"/>
                            <a:gd name="T108" fmla="*/ 1250315 w 2108"/>
                            <a:gd name="T109" fmla="*/ 916305 h 307"/>
                            <a:gd name="T110" fmla="*/ 1221740 w 2108"/>
                            <a:gd name="T111" fmla="*/ 887095 h 307"/>
                            <a:gd name="T112" fmla="*/ 1169035 w 2108"/>
                            <a:gd name="T113" fmla="*/ 1057275 h 307"/>
                            <a:gd name="T114" fmla="*/ 1211580 w 2108"/>
                            <a:gd name="T115" fmla="*/ 1075055 h 307"/>
                            <a:gd name="T116" fmla="*/ 1203325 w 2108"/>
                            <a:gd name="T117" fmla="*/ 1056640 h 307"/>
                            <a:gd name="T118" fmla="*/ 1290955 w 2108"/>
                            <a:gd name="T119" fmla="*/ 1061085 h 307"/>
                            <a:gd name="T120" fmla="*/ 1337945 w 2108"/>
                            <a:gd name="T121" fmla="*/ 1061085 h 307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  <a:gd name="T177" fmla="*/ 0 60000 65536"/>
                            <a:gd name="T178" fmla="*/ 0 60000 65536"/>
                            <a:gd name="T179" fmla="*/ 0 60000 65536"/>
                            <a:gd name="T180" fmla="*/ 0 60000 65536"/>
                            <a:gd name="T181" fmla="*/ 0 60000 65536"/>
                            <a:gd name="T182" fmla="*/ 0 60000 65536"/>
                          </a:gdLst>
                          <a:ahLst/>
                          <a:cxnLst>
                            <a:cxn ang="T122">
                              <a:pos x="T0" y="T1"/>
                            </a:cxn>
                            <a:cxn ang="T123">
                              <a:pos x="T2" y="T3"/>
                            </a:cxn>
                            <a:cxn ang="T124">
                              <a:pos x="T4" y="T5"/>
                            </a:cxn>
                            <a:cxn ang="T125">
                              <a:pos x="T6" y="T7"/>
                            </a:cxn>
                            <a:cxn ang="T126">
                              <a:pos x="T8" y="T9"/>
                            </a:cxn>
                            <a:cxn ang="T127">
                              <a:pos x="T10" y="T11"/>
                            </a:cxn>
                            <a:cxn ang="T128">
                              <a:pos x="T12" y="T13"/>
                            </a:cxn>
                            <a:cxn ang="T129">
                              <a:pos x="T14" y="T15"/>
                            </a:cxn>
                            <a:cxn ang="T130">
                              <a:pos x="T16" y="T17"/>
                            </a:cxn>
                            <a:cxn ang="T131">
                              <a:pos x="T18" y="T19"/>
                            </a:cxn>
                            <a:cxn ang="T132">
                              <a:pos x="T20" y="T21"/>
                            </a:cxn>
                            <a:cxn ang="T133">
                              <a:pos x="T22" y="T23"/>
                            </a:cxn>
                            <a:cxn ang="T134">
                              <a:pos x="T24" y="T25"/>
                            </a:cxn>
                            <a:cxn ang="T135">
                              <a:pos x="T26" y="T27"/>
                            </a:cxn>
                            <a:cxn ang="T136">
                              <a:pos x="T28" y="T29"/>
                            </a:cxn>
                            <a:cxn ang="T137">
                              <a:pos x="T30" y="T31"/>
                            </a:cxn>
                            <a:cxn ang="T138">
                              <a:pos x="T32" y="T33"/>
                            </a:cxn>
                            <a:cxn ang="T139">
                              <a:pos x="T34" y="T35"/>
                            </a:cxn>
                            <a:cxn ang="T140">
                              <a:pos x="T36" y="T37"/>
                            </a:cxn>
                            <a:cxn ang="T141">
                              <a:pos x="T38" y="T39"/>
                            </a:cxn>
                            <a:cxn ang="T142">
                              <a:pos x="T40" y="T41"/>
                            </a:cxn>
                            <a:cxn ang="T143">
                              <a:pos x="T42" y="T43"/>
                            </a:cxn>
                            <a:cxn ang="T144">
                              <a:pos x="T44" y="T45"/>
                            </a:cxn>
                            <a:cxn ang="T145">
                              <a:pos x="T46" y="T47"/>
                            </a:cxn>
                            <a:cxn ang="T146">
                              <a:pos x="T48" y="T49"/>
                            </a:cxn>
                            <a:cxn ang="T147">
                              <a:pos x="T50" y="T51"/>
                            </a:cxn>
                            <a:cxn ang="T148">
                              <a:pos x="T52" y="T53"/>
                            </a:cxn>
                            <a:cxn ang="T149">
                              <a:pos x="T54" y="T55"/>
                            </a:cxn>
                            <a:cxn ang="T150">
                              <a:pos x="T56" y="T57"/>
                            </a:cxn>
                            <a:cxn ang="T151">
                              <a:pos x="T58" y="T59"/>
                            </a:cxn>
                            <a:cxn ang="T152">
                              <a:pos x="T60" y="T61"/>
                            </a:cxn>
                            <a:cxn ang="T153">
                              <a:pos x="T62" y="T63"/>
                            </a:cxn>
                            <a:cxn ang="T154">
                              <a:pos x="T64" y="T65"/>
                            </a:cxn>
                            <a:cxn ang="T155">
                              <a:pos x="T66" y="T67"/>
                            </a:cxn>
                            <a:cxn ang="T156">
                              <a:pos x="T68" y="T69"/>
                            </a:cxn>
                            <a:cxn ang="T157">
                              <a:pos x="T70" y="T71"/>
                            </a:cxn>
                            <a:cxn ang="T158">
                              <a:pos x="T72" y="T73"/>
                            </a:cxn>
                            <a:cxn ang="T159">
                              <a:pos x="T74" y="T75"/>
                            </a:cxn>
                            <a:cxn ang="T160">
                              <a:pos x="T76" y="T77"/>
                            </a:cxn>
                            <a:cxn ang="T161">
                              <a:pos x="T78" y="T79"/>
                            </a:cxn>
                            <a:cxn ang="T162">
                              <a:pos x="T80" y="T81"/>
                            </a:cxn>
                            <a:cxn ang="T163">
                              <a:pos x="T82" y="T83"/>
                            </a:cxn>
                            <a:cxn ang="T164">
                              <a:pos x="T84" y="T85"/>
                            </a:cxn>
                            <a:cxn ang="T165">
                              <a:pos x="T86" y="T87"/>
                            </a:cxn>
                            <a:cxn ang="T166">
                              <a:pos x="T88" y="T89"/>
                            </a:cxn>
                            <a:cxn ang="T167">
                              <a:pos x="T90" y="T91"/>
                            </a:cxn>
                            <a:cxn ang="T168">
                              <a:pos x="T92" y="T93"/>
                            </a:cxn>
                            <a:cxn ang="T169">
                              <a:pos x="T94" y="T95"/>
                            </a:cxn>
                            <a:cxn ang="T170">
                              <a:pos x="T96" y="T97"/>
                            </a:cxn>
                            <a:cxn ang="T171">
                              <a:pos x="T98" y="T99"/>
                            </a:cxn>
                            <a:cxn ang="T172">
                              <a:pos x="T100" y="T101"/>
                            </a:cxn>
                            <a:cxn ang="T173">
                              <a:pos x="T102" y="T103"/>
                            </a:cxn>
                            <a:cxn ang="T174">
                              <a:pos x="T104" y="T105"/>
                            </a:cxn>
                            <a:cxn ang="T175">
                              <a:pos x="T106" y="T107"/>
                            </a:cxn>
                            <a:cxn ang="T176">
                              <a:pos x="T108" y="T109"/>
                            </a:cxn>
                            <a:cxn ang="T177">
                              <a:pos x="T110" y="T111"/>
                            </a:cxn>
                            <a:cxn ang="T178">
                              <a:pos x="T112" y="T113"/>
                            </a:cxn>
                            <a:cxn ang="T179">
                              <a:pos x="T114" y="T115"/>
                            </a:cxn>
                            <a:cxn ang="T180">
                              <a:pos x="T116" y="T117"/>
                            </a:cxn>
                            <a:cxn ang="T181">
                              <a:pos x="T118" y="T119"/>
                            </a:cxn>
                            <a:cxn ang="T182">
                              <a:pos x="T120" y="T121"/>
                            </a:cxn>
                          </a:cxnLst>
                          <a:rect l="0" t="0" r="r" b="b"/>
                          <a:pathLst>
                            <a:path w="2108" h="307">
                              <a:moveTo>
                                <a:pt x="271" y="276"/>
                              </a:moveTo>
                              <a:lnTo>
                                <a:pt x="270" y="273"/>
                              </a:lnTo>
                              <a:lnTo>
                                <a:pt x="267" y="273"/>
                              </a:lnTo>
                              <a:lnTo>
                                <a:pt x="256" y="272"/>
                              </a:lnTo>
                              <a:lnTo>
                                <a:pt x="239" y="229"/>
                              </a:lnTo>
                              <a:lnTo>
                                <a:pt x="226" y="194"/>
                              </a:lnTo>
                              <a:lnTo>
                                <a:pt x="183" y="82"/>
                              </a:lnTo>
                              <a:lnTo>
                                <a:pt x="183" y="194"/>
                              </a:lnTo>
                              <a:lnTo>
                                <a:pt x="85" y="194"/>
                              </a:lnTo>
                              <a:lnTo>
                                <a:pt x="132" y="51"/>
                              </a:lnTo>
                              <a:lnTo>
                                <a:pt x="133" y="51"/>
                              </a:lnTo>
                              <a:lnTo>
                                <a:pt x="183" y="194"/>
                              </a:lnTo>
                              <a:lnTo>
                                <a:pt x="183" y="82"/>
                              </a:lnTo>
                              <a:lnTo>
                                <a:pt x="171" y="51"/>
                              </a:lnTo>
                              <a:lnTo>
                                <a:pt x="152" y="2"/>
                              </a:lnTo>
                              <a:lnTo>
                                <a:pt x="89" y="2"/>
                              </a:lnTo>
                              <a:lnTo>
                                <a:pt x="88" y="3"/>
                              </a:lnTo>
                              <a:lnTo>
                                <a:pt x="88" y="5"/>
                              </a:lnTo>
                              <a:lnTo>
                                <a:pt x="87" y="24"/>
                              </a:lnTo>
                              <a:lnTo>
                                <a:pt x="86" y="28"/>
                              </a:lnTo>
                              <a:lnTo>
                                <a:pt x="87" y="31"/>
                              </a:lnTo>
                              <a:lnTo>
                                <a:pt x="90" y="31"/>
                              </a:lnTo>
                              <a:lnTo>
                                <a:pt x="102" y="31"/>
                              </a:lnTo>
                              <a:lnTo>
                                <a:pt x="15" y="272"/>
                              </a:lnTo>
                              <a:lnTo>
                                <a:pt x="5" y="273"/>
                              </a:lnTo>
                              <a:lnTo>
                                <a:pt x="2" y="273"/>
                              </a:lnTo>
                              <a:lnTo>
                                <a:pt x="1" y="275"/>
                              </a:lnTo>
                              <a:lnTo>
                                <a:pt x="1" y="279"/>
                              </a:lnTo>
                              <a:lnTo>
                                <a:pt x="0" y="295"/>
                              </a:lnTo>
                              <a:lnTo>
                                <a:pt x="0" y="299"/>
                              </a:lnTo>
                              <a:lnTo>
                                <a:pt x="1" y="301"/>
                              </a:lnTo>
                              <a:lnTo>
                                <a:pt x="72" y="301"/>
                              </a:lnTo>
                              <a:lnTo>
                                <a:pt x="73" y="300"/>
                              </a:lnTo>
                              <a:lnTo>
                                <a:pt x="73" y="295"/>
                              </a:lnTo>
                              <a:lnTo>
                                <a:pt x="74" y="279"/>
                              </a:lnTo>
                              <a:lnTo>
                                <a:pt x="74" y="276"/>
                              </a:lnTo>
                              <a:lnTo>
                                <a:pt x="73" y="273"/>
                              </a:lnTo>
                              <a:lnTo>
                                <a:pt x="71" y="273"/>
                              </a:lnTo>
                              <a:lnTo>
                                <a:pt x="59" y="272"/>
                              </a:lnTo>
                              <a:lnTo>
                                <a:pt x="73" y="229"/>
                              </a:lnTo>
                              <a:lnTo>
                                <a:pt x="195" y="229"/>
                              </a:lnTo>
                              <a:lnTo>
                                <a:pt x="210" y="272"/>
                              </a:lnTo>
                              <a:lnTo>
                                <a:pt x="199" y="273"/>
                              </a:lnTo>
                              <a:lnTo>
                                <a:pt x="197" y="273"/>
                              </a:lnTo>
                              <a:lnTo>
                                <a:pt x="196" y="275"/>
                              </a:lnTo>
                              <a:lnTo>
                                <a:pt x="196" y="279"/>
                              </a:lnTo>
                              <a:lnTo>
                                <a:pt x="195" y="295"/>
                              </a:lnTo>
                              <a:lnTo>
                                <a:pt x="195" y="299"/>
                              </a:lnTo>
                              <a:lnTo>
                                <a:pt x="196" y="301"/>
                              </a:lnTo>
                              <a:lnTo>
                                <a:pt x="268" y="301"/>
                              </a:lnTo>
                              <a:lnTo>
                                <a:pt x="270" y="300"/>
                              </a:lnTo>
                              <a:lnTo>
                                <a:pt x="270" y="295"/>
                              </a:lnTo>
                              <a:lnTo>
                                <a:pt x="271" y="279"/>
                              </a:lnTo>
                              <a:lnTo>
                                <a:pt x="271" y="276"/>
                              </a:lnTo>
                              <a:close/>
                              <a:moveTo>
                                <a:pt x="516" y="4"/>
                              </a:moveTo>
                              <a:lnTo>
                                <a:pt x="515" y="2"/>
                              </a:lnTo>
                              <a:lnTo>
                                <a:pt x="512" y="2"/>
                              </a:lnTo>
                              <a:lnTo>
                                <a:pt x="444" y="2"/>
                              </a:lnTo>
                              <a:lnTo>
                                <a:pt x="443" y="3"/>
                              </a:lnTo>
                              <a:lnTo>
                                <a:pt x="441" y="28"/>
                              </a:lnTo>
                              <a:lnTo>
                                <a:pt x="442" y="31"/>
                              </a:lnTo>
                              <a:lnTo>
                                <a:pt x="457" y="31"/>
                              </a:lnTo>
                              <a:lnTo>
                                <a:pt x="457" y="199"/>
                              </a:lnTo>
                              <a:lnTo>
                                <a:pt x="454" y="227"/>
                              </a:lnTo>
                              <a:lnTo>
                                <a:pt x="444" y="251"/>
                              </a:lnTo>
                              <a:lnTo>
                                <a:pt x="424" y="267"/>
                              </a:lnTo>
                              <a:lnTo>
                                <a:pt x="391" y="272"/>
                              </a:lnTo>
                              <a:lnTo>
                                <a:pt x="360" y="268"/>
                              </a:lnTo>
                              <a:lnTo>
                                <a:pt x="341" y="254"/>
                              </a:lnTo>
                              <a:lnTo>
                                <a:pt x="331" y="230"/>
                              </a:lnTo>
                              <a:lnTo>
                                <a:pt x="328" y="199"/>
                              </a:lnTo>
                              <a:lnTo>
                                <a:pt x="328" y="31"/>
                              </a:lnTo>
                              <a:lnTo>
                                <a:pt x="341" y="30"/>
                              </a:lnTo>
                              <a:lnTo>
                                <a:pt x="342" y="29"/>
                              </a:lnTo>
                              <a:lnTo>
                                <a:pt x="344" y="4"/>
                              </a:lnTo>
                              <a:lnTo>
                                <a:pt x="342" y="2"/>
                              </a:lnTo>
                              <a:lnTo>
                                <a:pt x="271" y="2"/>
                              </a:lnTo>
                              <a:lnTo>
                                <a:pt x="270" y="3"/>
                              </a:lnTo>
                              <a:lnTo>
                                <a:pt x="268" y="28"/>
                              </a:lnTo>
                              <a:lnTo>
                                <a:pt x="270" y="31"/>
                              </a:lnTo>
                              <a:lnTo>
                                <a:pt x="284" y="31"/>
                              </a:lnTo>
                              <a:lnTo>
                                <a:pt x="284" y="191"/>
                              </a:lnTo>
                              <a:lnTo>
                                <a:pt x="290" y="247"/>
                              </a:lnTo>
                              <a:lnTo>
                                <a:pt x="310" y="282"/>
                              </a:lnTo>
                              <a:lnTo>
                                <a:pt x="343" y="301"/>
                              </a:lnTo>
                              <a:lnTo>
                                <a:pt x="391" y="306"/>
                              </a:lnTo>
                              <a:lnTo>
                                <a:pt x="441" y="299"/>
                              </a:lnTo>
                              <a:lnTo>
                                <a:pt x="474" y="278"/>
                              </a:lnTo>
                              <a:lnTo>
                                <a:pt x="493" y="242"/>
                              </a:lnTo>
                              <a:lnTo>
                                <a:pt x="499" y="191"/>
                              </a:lnTo>
                              <a:lnTo>
                                <a:pt x="499" y="31"/>
                              </a:lnTo>
                              <a:lnTo>
                                <a:pt x="514" y="30"/>
                              </a:lnTo>
                              <a:lnTo>
                                <a:pt x="515" y="29"/>
                              </a:lnTo>
                              <a:lnTo>
                                <a:pt x="516" y="4"/>
                              </a:lnTo>
                              <a:close/>
                              <a:moveTo>
                                <a:pt x="730" y="219"/>
                              </a:moveTo>
                              <a:lnTo>
                                <a:pt x="727" y="193"/>
                              </a:lnTo>
                              <a:lnTo>
                                <a:pt x="714" y="170"/>
                              </a:lnTo>
                              <a:lnTo>
                                <a:pt x="691" y="151"/>
                              </a:lnTo>
                              <a:lnTo>
                                <a:pt x="656" y="135"/>
                              </a:lnTo>
                              <a:lnTo>
                                <a:pt x="623" y="122"/>
                              </a:lnTo>
                              <a:lnTo>
                                <a:pt x="602" y="110"/>
                              </a:lnTo>
                              <a:lnTo>
                                <a:pt x="590" y="96"/>
                              </a:lnTo>
                              <a:lnTo>
                                <a:pt x="587" y="78"/>
                              </a:lnTo>
                              <a:lnTo>
                                <a:pt x="591" y="60"/>
                              </a:lnTo>
                              <a:lnTo>
                                <a:pt x="603" y="47"/>
                              </a:lnTo>
                              <a:lnTo>
                                <a:pt x="622" y="38"/>
                              </a:lnTo>
                              <a:lnTo>
                                <a:pt x="646" y="35"/>
                              </a:lnTo>
                              <a:lnTo>
                                <a:pt x="656" y="35"/>
                              </a:lnTo>
                              <a:lnTo>
                                <a:pt x="677" y="37"/>
                              </a:lnTo>
                              <a:lnTo>
                                <a:pt x="678" y="58"/>
                              </a:lnTo>
                              <a:lnTo>
                                <a:pt x="678" y="61"/>
                              </a:lnTo>
                              <a:lnTo>
                                <a:pt x="680" y="61"/>
                              </a:lnTo>
                              <a:lnTo>
                                <a:pt x="709" y="63"/>
                              </a:lnTo>
                              <a:lnTo>
                                <a:pt x="712" y="61"/>
                              </a:lnTo>
                              <a:lnTo>
                                <a:pt x="712" y="7"/>
                              </a:lnTo>
                              <a:lnTo>
                                <a:pt x="695" y="4"/>
                              </a:lnTo>
                              <a:lnTo>
                                <a:pt x="679" y="2"/>
                              </a:lnTo>
                              <a:lnTo>
                                <a:pt x="661" y="0"/>
                              </a:lnTo>
                              <a:lnTo>
                                <a:pt x="644" y="0"/>
                              </a:lnTo>
                              <a:lnTo>
                                <a:pt x="600" y="5"/>
                              </a:lnTo>
                              <a:lnTo>
                                <a:pt x="568" y="22"/>
                              </a:lnTo>
                              <a:lnTo>
                                <a:pt x="549" y="47"/>
                              </a:lnTo>
                              <a:lnTo>
                                <a:pt x="542" y="80"/>
                              </a:lnTo>
                              <a:lnTo>
                                <a:pt x="547" y="108"/>
                              </a:lnTo>
                              <a:lnTo>
                                <a:pt x="562" y="130"/>
                              </a:lnTo>
                              <a:lnTo>
                                <a:pt x="585" y="147"/>
                              </a:lnTo>
                              <a:lnTo>
                                <a:pt x="615" y="161"/>
                              </a:lnTo>
                              <a:lnTo>
                                <a:pt x="651" y="175"/>
                              </a:lnTo>
                              <a:lnTo>
                                <a:pt x="673" y="187"/>
                              </a:lnTo>
                              <a:lnTo>
                                <a:pt x="684" y="202"/>
                              </a:lnTo>
                              <a:lnTo>
                                <a:pt x="687" y="223"/>
                              </a:lnTo>
                              <a:lnTo>
                                <a:pt x="682" y="244"/>
                              </a:lnTo>
                              <a:lnTo>
                                <a:pt x="669" y="257"/>
                              </a:lnTo>
                              <a:lnTo>
                                <a:pt x="649" y="265"/>
                              </a:lnTo>
                              <a:lnTo>
                                <a:pt x="625" y="267"/>
                              </a:lnTo>
                              <a:lnTo>
                                <a:pt x="614" y="267"/>
                              </a:lnTo>
                              <a:lnTo>
                                <a:pt x="603" y="266"/>
                              </a:lnTo>
                              <a:lnTo>
                                <a:pt x="590" y="264"/>
                              </a:lnTo>
                              <a:lnTo>
                                <a:pt x="576" y="261"/>
                              </a:lnTo>
                              <a:lnTo>
                                <a:pt x="575" y="240"/>
                              </a:lnTo>
                              <a:lnTo>
                                <a:pt x="575" y="237"/>
                              </a:lnTo>
                              <a:lnTo>
                                <a:pt x="573" y="237"/>
                              </a:lnTo>
                              <a:lnTo>
                                <a:pt x="544" y="235"/>
                              </a:lnTo>
                              <a:lnTo>
                                <a:pt x="541" y="237"/>
                              </a:lnTo>
                              <a:lnTo>
                                <a:pt x="541" y="287"/>
                              </a:lnTo>
                              <a:lnTo>
                                <a:pt x="558" y="293"/>
                              </a:lnTo>
                              <a:lnTo>
                                <a:pt x="578" y="298"/>
                              </a:lnTo>
                              <a:lnTo>
                                <a:pt x="601" y="302"/>
                              </a:lnTo>
                              <a:lnTo>
                                <a:pt x="627" y="303"/>
                              </a:lnTo>
                              <a:lnTo>
                                <a:pt x="672" y="297"/>
                              </a:lnTo>
                              <a:lnTo>
                                <a:pt x="704" y="279"/>
                              </a:lnTo>
                              <a:lnTo>
                                <a:pt x="724" y="253"/>
                              </a:lnTo>
                              <a:lnTo>
                                <a:pt x="730" y="219"/>
                              </a:lnTo>
                              <a:close/>
                              <a:moveTo>
                                <a:pt x="966" y="2"/>
                              </a:moveTo>
                              <a:lnTo>
                                <a:pt x="751" y="2"/>
                              </a:lnTo>
                              <a:lnTo>
                                <a:pt x="751" y="51"/>
                              </a:lnTo>
                              <a:lnTo>
                                <a:pt x="752" y="52"/>
                              </a:lnTo>
                              <a:lnTo>
                                <a:pt x="777" y="53"/>
                              </a:lnTo>
                              <a:lnTo>
                                <a:pt x="780" y="52"/>
                              </a:lnTo>
                              <a:lnTo>
                                <a:pt x="781" y="38"/>
                              </a:lnTo>
                              <a:lnTo>
                                <a:pt x="835" y="38"/>
                              </a:lnTo>
                              <a:lnTo>
                                <a:pt x="835" y="272"/>
                              </a:lnTo>
                              <a:lnTo>
                                <a:pt x="821" y="273"/>
                              </a:lnTo>
                              <a:lnTo>
                                <a:pt x="821" y="275"/>
                              </a:lnTo>
                              <a:lnTo>
                                <a:pt x="819" y="299"/>
                              </a:lnTo>
                              <a:lnTo>
                                <a:pt x="821" y="301"/>
                              </a:lnTo>
                              <a:lnTo>
                                <a:pt x="892" y="301"/>
                              </a:lnTo>
                              <a:lnTo>
                                <a:pt x="893" y="300"/>
                              </a:lnTo>
                              <a:lnTo>
                                <a:pt x="894" y="276"/>
                              </a:lnTo>
                              <a:lnTo>
                                <a:pt x="893" y="273"/>
                              </a:lnTo>
                              <a:lnTo>
                                <a:pt x="878" y="272"/>
                              </a:lnTo>
                              <a:lnTo>
                                <a:pt x="878" y="38"/>
                              </a:lnTo>
                              <a:lnTo>
                                <a:pt x="937" y="38"/>
                              </a:lnTo>
                              <a:lnTo>
                                <a:pt x="938" y="51"/>
                              </a:lnTo>
                              <a:lnTo>
                                <a:pt x="940" y="52"/>
                              </a:lnTo>
                              <a:lnTo>
                                <a:pt x="964" y="54"/>
                              </a:lnTo>
                              <a:lnTo>
                                <a:pt x="966" y="52"/>
                              </a:lnTo>
                              <a:lnTo>
                                <a:pt x="966" y="2"/>
                              </a:lnTo>
                              <a:close/>
                              <a:moveTo>
                                <a:pt x="1211" y="276"/>
                              </a:moveTo>
                              <a:lnTo>
                                <a:pt x="1210" y="273"/>
                              </a:lnTo>
                              <a:lnTo>
                                <a:pt x="1207" y="273"/>
                              </a:lnTo>
                              <a:lnTo>
                                <a:pt x="1195" y="272"/>
                              </a:lnTo>
                              <a:lnTo>
                                <a:pt x="1145" y="186"/>
                              </a:lnTo>
                              <a:lnTo>
                                <a:pt x="1140" y="178"/>
                              </a:lnTo>
                              <a:lnTo>
                                <a:pt x="1165" y="164"/>
                              </a:lnTo>
                              <a:lnTo>
                                <a:pt x="1176" y="151"/>
                              </a:lnTo>
                              <a:lnTo>
                                <a:pt x="1183" y="144"/>
                              </a:lnTo>
                              <a:lnTo>
                                <a:pt x="1194" y="119"/>
                              </a:lnTo>
                              <a:lnTo>
                                <a:pt x="1197" y="92"/>
                              </a:lnTo>
                              <a:lnTo>
                                <a:pt x="1191" y="52"/>
                              </a:lnTo>
                              <a:lnTo>
                                <a:pt x="1179" y="36"/>
                              </a:lnTo>
                              <a:lnTo>
                                <a:pt x="1170" y="24"/>
                              </a:lnTo>
                              <a:lnTo>
                                <a:pt x="1153" y="16"/>
                              </a:lnTo>
                              <a:lnTo>
                                <a:pt x="1153" y="92"/>
                              </a:lnTo>
                              <a:lnTo>
                                <a:pt x="1149" y="118"/>
                              </a:lnTo>
                              <a:lnTo>
                                <a:pt x="1136" y="137"/>
                              </a:lnTo>
                              <a:lnTo>
                                <a:pt x="1116" y="148"/>
                              </a:lnTo>
                              <a:lnTo>
                                <a:pt x="1088" y="151"/>
                              </a:lnTo>
                              <a:lnTo>
                                <a:pt x="1054" y="151"/>
                              </a:lnTo>
                              <a:lnTo>
                                <a:pt x="1054" y="36"/>
                              </a:lnTo>
                              <a:lnTo>
                                <a:pt x="1091" y="36"/>
                              </a:lnTo>
                              <a:lnTo>
                                <a:pt x="1118" y="39"/>
                              </a:lnTo>
                              <a:lnTo>
                                <a:pt x="1137" y="49"/>
                              </a:lnTo>
                              <a:lnTo>
                                <a:pt x="1149" y="66"/>
                              </a:lnTo>
                              <a:lnTo>
                                <a:pt x="1153" y="92"/>
                              </a:lnTo>
                              <a:lnTo>
                                <a:pt x="1153" y="16"/>
                              </a:lnTo>
                              <a:lnTo>
                                <a:pt x="1136" y="7"/>
                              </a:lnTo>
                              <a:lnTo>
                                <a:pt x="1087" y="2"/>
                              </a:lnTo>
                              <a:lnTo>
                                <a:pt x="998" y="2"/>
                              </a:lnTo>
                              <a:lnTo>
                                <a:pt x="996" y="3"/>
                              </a:lnTo>
                              <a:lnTo>
                                <a:pt x="996" y="7"/>
                              </a:lnTo>
                              <a:lnTo>
                                <a:pt x="995" y="24"/>
                              </a:lnTo>
                              <a:lnTo>
                                <a:pt x="995" y="28"/>
                              </a:lnTo>
                              <a:lnTo>
                                <a:pt x="996" y="31"/>
                              </a:lnTo>
                              <a:lnTo>
                                <a:pt x="999" y="31"/>
                              </a:lnTo>
                              <a:lnTo>
                                <a:pt x="1011" y="31"/>
                              </a:lnTo>
                              <a:lnTo>
                                <a:pt x="1011" y="272"/>
                              </a:lnTo>
                              <a:lnTo>
                                <a:pt x="1000" y="273"/>
                              </a:lnTo>
                              <a:lnTo>
                                <a:pt x="997" y="273"/>
                              </a:lnTo>
                              <a:lnTo>
                                <a:pt x="996" y="275"/>
                              </a:lnTo>
                              <a:lnTo>
                                <a:pt x="996" y="279"/>
                              </a:lnTo>
                              <a:lnTo>
                                <a:pt x="995" y="295"/>
                              </a:lnTo>
                              <a:lnTo>
                                <a:pt x="995" y="299"/>
                              </a:lnTo>
                              <a:lnTo>
                                <a:pt x="996" y="301"/>
                              </a:lnTo>
                              <a:lnTo>
                                <a:pt x="1067" y="301"/>
                              </a:lnTo>
                              <a:lnTo>
                                <a:pt x="1069" y="300"/>
                              </a:lnTo>
                              <a:lnTo>
                                <a:pt x="1069" y="295"/>
                              </a:lnTo>
                              <a:lnTo>
                                <a:pt x="1070" y="279"/>
                              </a:lnTo>
                              <a:lnTo>
                                <a:pt x="1070" y="276"/>
                              </a:lnTo>
                              <a:lnTo>
                                <a:pt x="1069" y="273"/>
                              </a:lnTo>
                              <a:lnTo>
                                <a:pt x="1066" y="273"/>
                              </a:lnTo>
                              <a:lnTo>
                                <a:pt x="1054" y="272"/>
                              </a:lnTo>
                              <a:lnTo>
                                <a:pt x="1054" y="186"/>
                              </a:lnTo>
                              <a:lnTo>
                                <a:pt x="1097" y="186"/>
                              </a:lnTo>
                              <a:lnTo>
                                <a:pt x="1162" y="301"/>
                              </a:lnTo>
                              <a:lnTo>
                                <a:pt x="1208" y="301"/>
                              </a:lnTo>
                              <a:lnTo>
                                <a:pt x="1209" y="300"/>
                              </a:lnTo>
                              <a:lnTo>
                                <a:pt x="1210" y="295"/>
                              </a:lnTo>
                              <a:lnTo>
                                <a:pt x="1211" y="279"/>
                              </a:lnTo>
                              <a:lnTo>
                                <a:pt x="1211" y="276"/>
                              </a:lnTo>
                              <a:close/>
                              <a:moveTo>
                                <a:pt x="1499" y="276"/>
                              </a:moveTo>
                              <a:lnTo>
                                <a:pt x="1498" y="273"/>
                              </a:lnTo>
                              <a:lnTo>
                                <a:pt x="1495" y="273"/>
                              </a:lnTo>
                              <a:lnTo>
                                <a:pt x="1484" y="272"/>
                              </a:lnTo>
                              <a:lnTo>
                                <a:pt x="1467" y="229"/>
                              </a:lnTo>
                              <a:lnTo>
                                <a:pt x="1454" y="194"/>
                              </a:lnTo>
                              <a:lnTo>
                                <a:pt x="1411" y="82"/>
                              </a:lnTo>
                              <a:lnTo>
                                <a:pt x="1411" y="194"/>
                              </a:lnTo>
                              <a:lnTo>
                                <a:pt x="1313" y="194"/>
                              </a:lnTo>
                              <a:lnTo>
                                <a:pt x="1360" y="51"/>
                              </a:lnTo>
                              <a:lnTo>
                                <a:pt x="1361" y="51"/>
                              </a:lnTo>
                              <a:lnTo>
                                <a:pt x="1411" y="194"/>
                              </a:lnTo>
                              <a:lnTo>
                                <a:pt x="1411" y="82"/>
                              </a:lnTo>
                              <a:lnTo>
                                <a:pt x="1399" y="51"/>
                              </a:lnTo>
                              <a:lnTo>
                                <a:pt x="1380" y="2"/>
                              </a:lnTo>
                              <a:lnTo>
                                <a:pt x="1317" y="2"/>
                              </a:lnTo>
                              <a:lnTo>
                                <a:pt x="1316" y="3"/>
                              </a:lnTo>
                              <a:lnTo>
                                <a:pt x="1316" y="5"/>
                              </a:lnTo>
                              <a:lnTo>
                                <a:pt x="1315" y="24"/>
                              </a:lnTo>
                              <a:lnTo>
                                <a:pt x="1314" y="28"/>
                              </a:lnTo>
                              <a:lnTo>
                                <a:pt x="1315" y="31"/>
                              </a:lnTo>
                              <a:lnTo>
                                <a:pt x="1318" y="31"/>
                              </a:lnTo>
                              <a:lnTo>
                                <a:pt x="1330" y="31"/>
                              </a:lnTo>
                              <a:lnTo>
                                <a:pt x="1243" y="272"/>
                              </a:lnTo>
                              <a:lnTo>
                                <a:pt x="1233" y="273"/>
                              </a:lnTo>
                              <a:lnTo>
                                <a:pt x="1230" y="273"/>
                              </a:lnTo>
                              <a:lnTo>
                                <a:pt x="1229" y="275"/>
                              </a:lnTo>
                              <a:lnTo>
                                <a:pt x="1229" y="279"/>
                              </a:lnTo>
                              <a:lnTo>
                                <a:pt x="1228" y="295"/>
                              </a:lnTo>
                              <a:lnTo>
                                <a:pt x="1228" y="299"/>
                              </a:lnTo>
                              <a:lnTo>
                                <a:pt x="1229" y="301"/>
                              </a:lnTo>
                              <a:lnTo>
                                <a:pt x="1300" y="301"/>
                              </a:lnTo>
                              <a:lnTo>
                                <a:pt x="1301" y="300"/>
                              </a:lnTo>
                              <a:lnTo>
                                <a:pt x="1301" y="295"/>
                              </a:lnTo>
                              <a:lnTo>
                                <a:pt x="1302" y="279"/>
                              </a:lnTo>
                              <a:lnTo>
                                <a:pt x="1302" y="276"/>
                              </a:lnTo>
                              <a:lnTo>
                                <a:pt x="1301" y="273"/>
                              </a:lnTo>
                              <a:lnTo>
                                <a:pt x="1298" y="273"/>
                              </a:lnTo>
                              <a:lnTo>
                                <a:pt x="1286" y="272"/>
                              </a:lnTo>
                              <a:lnTo>
                                <a:pt x="1301" y="229"/>
                              </a:lnTo>
                              <a:lnTo>
                                <a:pt x="1423" y="229"/>
                              </a:lnTo>
                              <a:lnTo>
                                <a:pt x="1438" y="272"/>
                              </a:lnTo>
                              <a:lnTo>
                                <a:pt x="1427" y="273"/>
                              </a:lnTo>
                              <a:lnTo>
                                <a:pt x="1425" y="273"/>
                              </a:lnTo>
                              <a:lnTo>
                                <a:pt x="1424" y="275"/>
                              </a:lnTo>
                              <a:lnTo>
                                <a:pt x="1424" y="279"/>
                              </a:lnTo>
                              <a:lnTo>
                                <a:pt x="1423" y="295"/>
                              </a:lnTo>
                              <a:lnTo>
                                <a:pt x="1423" y="299"/>
                              </a:lnTo>
                              <a:lnTo>
                                <a:pt x="1424" y="301"/>
                              </a:lnTo>
                              <a:lnTo>
                                <a:pt x="1496" y="301"/>
                              </a:lnTo>
                              <a:lnTo>
                                <a:pt x="1497" y="300"/>
                              </a:lnTo>
                              <a:lnTo>
                                <a:pt x="1498" y="295"/>
                              </a:lnTo>
                              <a:lnTo>
                                <a:pt x="1499" y="279"/>
                              </a:lnTo>
                              <a:lnTo>
                                <a:pt x="1499" y="276"/>
                              </a:lnTo>
                              <a:close/>
                              <a:moveTo>
                                <a:pt x="1714" y="253"/>
                              </a:moveTo>
                              <a:lnTo>
                                <a:pt x="1714" y="253"/>
                              </a:lnTo>
                              <a:lnTo>
                                <a:pt x="1714" y="251"/>
                              </a:lnTo>
                              <a:lnTo>
                                <a:pt x="1696" y="251"/>
                              </a:lnTo>
                              <a:lnTo>
                                <a:pt x="1696" y="249"/>
                              </a:lnTo>
                              <a:lnTo>
                                <a:pt x="1687" y="249"/>
                              </a:lnTo>
                              <a:lnTo>
                                <a:pt x="1687" y="251"/>
                              </a:lnTo>
                              <a:lnTo>
                                <a:pt x="1686" y="251"/>
                              </a:lnTo>
                              <a:lnTo>
                                <a:pt x="1686" y="253"/>
                              </a:lnTo>
                              <a:lnTo>
                                <a:pt x="1685" y="253"/>
                              </a:lnTo>
                              <a:lnTo>
                                <a:pt x="1685" y="265"/>
                              </a:lnTo>
                              <a:lnTo>
                                <a:pt x="1582" y="265"/>
                              </a:lnTo>
                              <a:lnTo>
                                <a:pt x="1582" y="253"/>
                              </a:lnTo>
                              <a:lnTo>
                                <a:pt x="1582" y="251"/>
                              </a:lnTo>
                              <a:lnTo>
                                <a:pt x="1582" y="249"/>
                              </a:lnTo>
                              <a:lnTo>
                                <a:pt x="1582" y="31"/>
                              </a:lnTo>
                              <a:lnTo>
                                <a:pt x="1595" y="31"/>
                              </a:lnTo>
                              <a:lnTo>
                                <a:pt x="1595" y="29"/>
                              </a:lnTo>
                              <a:lnTo>
                                <a:pt x="1596" y="29"/>
                              </a:lnTo>
                              <a:lnTo>
                                <a:pt x="1596" y="27"/>
                              </a:lnTo>
                              <a:lnTo>
                                <a:pt x="1597" y="27"/>
                              </a:lnTo>
                              <a:lnTo>
                                <a:pt x="1597" y="5"/>
                              </a:lnTo>
                              <a:lnTo>
                                <a:pt x="1598" y="5"/>
                              </a:lnTo>
                              <a:lnTo>
                                <a:pt x="1598" y="3"/>
                              </a:lnTo>
                              <a:lnTo>
                                <a:pt x="1596" y="3"/>
                              </a:lnTo>
                              <a:lnTo>
                                <a:pt x="1596" y="1"/>
                              </a:lnTo>
                              <a:lnTo>
                                <a:pt x="1525" y="1"/>
                              </a:lnTo>
                              <a:lnTo>
                                <a:pt x="1525" y="3"/>
                              </a:lnTo>
                              <a:lnTo>
                                <a:pt x="1524" y="3"/>
                              </a:lnTo>
                              <a:lnTo>
                                <a:pt x="1524" y="5"/>
                              </a:lnTo>
                              <a:lnTo>
                                <a:pt x="1523" y="5"/>
                              </a:lnTo>
                              <a:lnTo>
                                <a:pt x="1523" y="27"/>
                              </a:lnTo>
                              <a:lnTo>
                                <a:pt x="1523" y="29"/>
                              </a:lnTo>
                              <a:lnTo>
                                <a:pt x="1524" y="29"/>
                              </a:lnTo>
                              <a:lnTo>
                                <a:pt x="1524" y="31"/>
                              </a:lnTo>
                              <a:lnTo>
                                <a:pt x="1538" y="31"/>
                              </a:lnTo>
                              <a:lnTo>
                                <a:pt x="1538" y="249"/>
                              </a:lnTo>
                              <a:lnTo>
                                <a:pt x="1538" y="251"/>
                              </a:lnTo>
                              <a:lnTo>
                                <a:pt x="1538" y="253"/>
                              </a:lnTo>
                              <a:lnTo>
                                <a:pt x="1538" y="265"/>
                              </a:lnTo>
                              <a:lnTo>
                                <a:pt x="1538" y="271"/>
                              </a:lnTo>
                              <a:lnTo>
                                <a:pt x="1536" y="271"/>
                              </a:lnTo>
                              <a:lnTo>
                                <a:pt x="1536" y="273"/>
                              </a:lnTo>
                              <a:lnTo>
                                <a:pt x="1524" y="273"/>
                              </a:lnTo>
                              <a:lnTo>
                                <a:pt x="1524" y="275"/>
                              </a:lnTo>
                              <a:lnTo>
                                <a:pt x="1523" y="275"/>
                              </a:lnTo>
                              <a:lnTo>
                                <a:pt x="1523" y="299"/>
                              </a:lnTo>
                              <a:lnTo>
                                <a:pt x="1523" y="301"/>
                              </a:lnTo>
                              <a:lnTo>
                                <a:pt x="1714" y="301"/>
                              </a:lnTo>
                              <a:lnTo>
                                <a:pt x="1714" y="299"/>
                              </a:lnTo>
                              <a:lnTo>
                                <a:pt x="1714" y="275"/>
                              </a:lnTo>
                              <a:lnTo>
                                <a:pt x="1714" y="273"/>
                              </a:lnTo>
                              <a:lnTo>
                                <a:pt x="1714" y="271"/>
                              </a:lnTo>
                              <a:lnTo>
                                <a:pt x="1714" y="265"/>
                              </a:lnTo>
                              <a:lnTo>
                                <a:pt x="1714" y="253"/>
                              </a:lnTo>
                              <a:close/>
                              <a:moveTo>
                                <a:pt x="1812" y="4"/>
                              </a:moveTo>
                              <a:lnTo>
                                <a:pt x="1811" y="2"/>
                              </a:lnTo>
                              <a:lnTo>
                                <a:pt x="1740" y="2"/>
                              </a:lnTo>
                              <a:lnTo>
                                <a:pt x="1738" y="3"/>
                              </a:lnTo>
                              <a:lnTo>
                                <a:pt x="1737" y="28"/>
                              </a:lnTo>
                              <a:lnTo>
                                <a:pt x="1738" y="31"/>
                              </a:lnTo>
                              <a:lnTo>
                                <a:pt x="1753" y="31"/>
                              </a:lnTo>
                              <a:lnTo>
                                <a:pt x="1753" y="272"/>
                              </a:lnTo>
                              <a:lnTo>
                                <a:pt x="1739" y="273"/>
                              </a:lnTo>
                              <a:lnTo>
                                <a:pt x="1738" y="275"/>
                              </a:lnTo>
                              <a:lnTo>
                                <a:pt x="1737" y="299"/>
                              </a:lnTo>
                              <a:lnTo>
                                <a:pt x="1738" y="301"/>
                              </a:lnTo>
                              <a:lnTo>
                                <a:pt x="1809" y="301"/>
                              </a:lnTo>
                              <a:lnTo>
                                <a:pt x="1811" y="300"/>
                              </a:lnTo>
                              <a:lnTo>
                                <a:pt x="1812" y="276"/>
                              </a:lnTo>
                              <a:lnTo>
                                <a:pt x="1811" y="273"/>
                              </a:lnTo>
                              <a:lnTo>
                                <a:pt x="1808" y="273"/>
                              </a:lnTo>
                              <a:lnTo>
                                <a:pt x="1796" y="272"/>
                              </a:lnTo>
                              <a:lnTo>
                                <a:pt x="1796" y="31"/>
                              </a:lnTo>
                              <a:lnTo>
                                <a:pt x="1808" y="31"/>
                              </a:lnTo>
                              <a:lnTo>
                                <a:pt x="1810" y="30"/>
                              </a:lnTo>
                              <a:lnTo>
                                <a:pt x="1811" y="29"/>
                              </a:lnTo>
                              <a:lnTo>
                                <a:pt x="1812" y="4"/>
                              </a:lnTo>
                              <a:close/>
                              <a:moveTo>
                                <a:pt x="2108" y="276"/>
                              </a:moveTo>
                              <a:lnTo>
                                <a:pt x="2106" y="273"/>
                              </a:lnTo>
                              <a:lnTo>
                                <a:pt x="2104" y="273"/>
                              </a:lnTo>
                              <a:lnTo>
                                <a:pt x="2092" y="272"/>
                              </a:lnTo>
                              <a:lnTo>
                                <a:pt x="2076" y="229"/>
                              </a:lnTo>
                              <a:lnTo>
                                <a:pt x="2062" y="194"/>
                              </a:lnTo>
                              <a:lnTo>
                                <a:pt x="2019" y="82"/>
                              </a:lnTo>
                              <a:lnTo>
                                <a:pt x="2019" y="194"/>
                              </a:lnTo>
                              <a:lnTo>
                                <a:pt x="1921" y="194"/>
                              </a:lnTo>
                              <a:lnTo>
                                <a:pt x="1969" y="51"/>
                              </a:lnTo>
                              <a:lnTo>
                                <a:pt x="2019" y="194"/>
                              </a:lnTo>
                              <a:lnTo>
                                <a:pt x="2019" y="82"/>
                              </a:lnTo>
                              <a:lnTo>
                                <a:pt x="2008" y="51"/>
                              </a:lnTo>
                              <a:lnTo>
                                <a:pt x="1989" y="2"/>
                              </a:lnTo>
                              <a:lnTo>
                                <a:pt x="1926" y="2"/>
                              </a:lnTo>
                              <a:lnTo>
                                <a:pt x="1924" y="3"/>
                              </a:lnTo>
                              <a:lnTo>
                                <a:pt x="1924" y="5"/>
                              </a:lnTo>
                              <a:lnTo>
                                <a:pt x="1923" y="24"/>
                              </a:lnTo>
                              <a:lnTo>
                                <a:pt x="1923" y="28"/>
                              </a:lnTo>
                              <a:lnTo>
                                <a:pt x="1924" y="31"/>
                              </a:lnTo>
                              <a:lnTo>
                                <a:pt x="1927" y="31"/>
                              </a:lnTo>
                              <a:lnTo>
                                <a:pt x="1938" y="31"/>
                              </a:lnTo>
                              <a:lnTo>
                                <a:pt x="1852" y="272"/>
                              </a:lnTo>
                              <a:lnTo>
                                <a:pt x="1841" y="273"/>
                              </a:lnTo>
                              <a:lnTo>
                                <a:pt x="1839" y="273"/>
                              </a:lnTo>
                              <a:lnTo>
                                <a:pt x="1838" y="275"/>
                              </a:lnTo>
                              <a:lnTo>
                                <a:pt x="1838" y="279"/>
                              </a:lnTo>
                              <a:lnTo>
                                <a:pt x="1837" y="295"/>
                              </a:lnTo>
                              <a:lnTo>
                                <a:pt x="1836" y="299"/>
                              </a:lnTo>
                              <a:lnTo>
                                <a:pt x="1838" y="301"/>
                              </a:lnTo>
                              <a:lnTo>
                                <a:pt x="1908" y="301"/>
                              </a:lnTo>
                              <a:lnTo>
                                <a:pt x="1909" y="300"/>
                              </a:lnTo>
                              <a:lnTo>
                                <a:pt x="1910" y="295"/>
                              </a:lnTo>
                              <a:lnTo>
                                <a:pt x="1911" y="279"/>
                              </a:lnTo>
                              <a:lnTo>
                                <a:pt x="1911" y="276"/>
                              </a:lnTo>
                              <a:lnTo>
                                <a:pt x="1910" y="273"/>
                              </a:lnTo>
                              <a:lnTo>
                                <a:pt x="1907" y="273"/>
                              </a:lnTo>
                              <a:lnTo>
                                <a:pt x="1895" y="272"/>
                              </a:lnTo>
                              <a:lnTo>
                                <a:pt x="1909" y="229"/>
                              </a:lnTo>
                              <a:lnTo>
                                <a:pt x="2032" y="229"/>
                              </a:lnTo>
                              <a:lnTo>
                                <a:pt x="2047" y="272"/>
                              </a:lnTo>
                              <a:lnTo>
                                <a:pt x="2036" y="273"/>
                              </a:lnTo>
                              <a:lnTo>
                                <a:pt x="2034" y="273"/>
                              </a:lnTo>
                              <a:lnTo>
                                <a:pt x="2033" y="275"/>
                              </a:lnTo>
                              <a:lnTo>
                                <a:pt x="2033" y="279"/>
                              </a:lnTo>
                              <a:lnTo>
                                <a:pt x="2032" y="295"/>
                              </a:lnTo>
                              <a:lnTo>
                                <a:pt x="2031" y="299"/>
                              </a:lnTo>
                              <a:lnTo>
                                <a:pt x="2033" y="301"/>
                              </a:lnTo>
                              <a:lnTo>
                                <a:pt x="2105" y="301"/>
                              </a:lnTo>
                              <a:lnTo>
                                <a:pt x="2106" y="300"/>
                              </a:lnTo>
                              <a:lnTo>
                                <a:pt x="2106" y="295"/>
                              </a:lnTo>
                              <a:lnTo>
                                <a:pt x="2107" y="279"/>
                              </a:lnTo>
                              <a:lnTo>
                                <a:pt x="2108" y="27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409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54" style="position:absolute;margin-left:633.05pt;margin-top:-3.8pt;width:144.8pt;height:49.95pt;z-index:-251658240;mso-position-horizontal-relative:margin;mso-width-relative:margin;mso-height-relative:margin" coordsize="19958,6553" o:spid="_x0000_s1026" w14:anchorId="3D23A2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55" style="position:absolute;width:5772;height:6553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">
                <v:imagedata o:title="" r:id="rId11"/>
              </v:shape>
              <v:group id="Group 56" style="position:absolute;left:9715;top:95;width:8115;height:1028" coordsize="1278,162" coordorigin="14490,740" o:spid="_x0000_s1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<v:shape id="Picture 22" style="position:absolute;left:14489;top:741;width:132;height:161;visibility:visible;mso-wrap-style:square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">
                  <v:imagedata o:title="" r:id="rId12"/>
                </v:shape>
                <v:shape id="Picture 23" style="position:absolute;left:14651;top:741;width:141;height:159;visibility:visible;mso-wrap-style:square" o:spid="_x0000_s1030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">
                  <v:imagedata o:title="" r:id="rId13"/>
                </v:shape>
                <v:shape id="Picture 24" style="position:absolute;left:14824;top:741;width:329;height:159;visibility:visible;mso-wrap-style:square" o:spid="_x0000_s1031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">
                  <v:imagedata o:title="" r:id="rId14"/>
                </v:shape>
                <v:shape id="Picture 25" style="position:absolute;left:15182;top:739;width:585;height:161;visibility:visible;mso-wrap-style:square" o:spid="_x0000_s1032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">
                  <v:imagedata o:title="" r:id="rId15"/>
                </v:shape>
              </v:group>
              <v:shape id="Picture 67" style="position:absolute;left:18288;top:95;width:1581;height:1016;visibility:visible;mso-wrap-style:square" o:spid="_x0000_s1033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">
                <v:imagedata o:title="" r:id="rId16"/>
              </v:shape>
              <v:shape id="Picture 68" style="position:absolute;left:6477;top:95;width:2520;height:1003;visibility:visible;mso-wrap-style:square" o:spid="_x0000_s1034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">
                <v:imagedata o:title="" r:id="rId17"/>
              </v:shape>
              <v:group id="Group 69" style="position:absolute;left:6572;top:1619;width:13386;height:2254" coordsize="2108,355" coordorigin="13988,970" o:spid="_x0000_s1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<v:shape id="AutoShape 16" style="position:absolute;left:13987;top:972;width:686;height:352;visibility:visible;mso-wrap-style:square;v-text-anchor:top" coordsize="686,352" o:spid="_x0000_s1036" fillcolor="#21409a" stroked="f" path="m438,4l436,1r-4,l356,1r-1,1l353,31r1,3l371,35,311,298r-1,l243,5,242,3,201,r-8,6l125,298r-1,l67,35,79,34r3,l83,32,85,4,83,1,3,1,1,2,,31r1,3l18,35,93,347r3,2l149,351r6,-13l218,77r63,269l283,349r40,2l333,351r8,-6l420,35r12,-1l435,34r1,-2l438,4xm686,294r-1,l685,292r-18,l667,290r-13,l654,292r-2,l652,294r,14l531,308r,-14l531,292r,-2l531,192r128,l659,150r-128,l531,62r,-2l531,58r,-2l531,42r113,l644,56r1,l645,58r1,l646,60r25,l671,62r5,l676,60r2,l678,58r,-2l678,42r,-6l678,34r,-2l678,2r,-2l465,r,2l462,2r,30l462,34r16,l478,36r2,l480,42r,14l480,58r,2l480,62r,88l480,192r,98l480,292r,2l480,308r,8l470,316r,2l464,318r,2l462,320r,28l462,350r224,l686,348r,-28l686,318r,-2l686,308r,-1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">
                  <v:path arrowok="t" o:connecttype="custom" o:connectlocs="436,973;356,973;353,1003;371,1007;310,1270;242,975;193,978;124,1270;79,1006;83,1004;83,973;1,974;1,1006;93,1319;149,1323;218,1049;281,1318;323,1323;341,1317;432,1006;436,1004;686,1266;685,1264;667,1262;654,1264;652,1266;652,1280;531,1266;531,1262;659,1164;531,1122;531,1032;531,1028;644,1014;645,1028;646,1030;671,1032;676,1034;678,1032;678,1028;678,1008;678,1004;678,972;465,974;462,1004;462,1006;478,1008;480,1014;480,1030;480,1034;480,1164;480,1264;480,1280;470,1288;464,1290;462,1292;462,1320;686,1322;686,1292;686,1288;686,1266" o:connectangles="0,0,0,0,0,0,0,0,0,0,0,0,0,0,0,0,0,0,0,0,0,0,0,0,0,0,0,0,0,0,0,0,0,0,0,0,0,0,0,0,0,0,0,0,0,0,0,0,0,0,0,0,0,0,0,0,0,0,0,0,0"/>
                </v:shape>
                <v:shape id="Picture 17" style="position:absolute;left:14707;top:970;width:491;height:355;visibility:visible;mso-wrap-style:square" o:spid="_x0000_s103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">
                  <v:imagedata o:title="" r:id="rId18"/>
                </v:shape>
                <v:shape id="Freeform 18" style="position:absolute;left:15231;top:972;width:224;height:350;visibility:visible;mso-wrap-style:square;v-text-anchor:top" coordsize="224,350" o:spid="_x0000_s1038" fillcolor="#21409a" stroked="f" path="m224,294r-1,l223,292r-18,l205,290r-13,l192,292r-2,l190,294r,14l69,308r,-14l69,292r,-2l69,192r128,l197,150r-128,l69,62r,-2l69,58r,-2l69,42r113,l182,56r1,l183,58r1,l184,60r25,l209,62r5,l214,60r2,l216,,3,r,2l1,2r,30l,34r16,l16,36r2,l18,42r,14l18,316r-9,l9,318r-7,l2,320r-1,l1,348,,350r224,l224,348r,-28l224,318r,-2l224,308r,-1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">
                  <v:path arrowok="t" o:connecttype="custom" o:connectlocs="224,1266;223,1266;223,1264;205,1264;205,1262;192,1262;192,1264;190,1264;190,1266;190,1266;190,1280;69,1280;69,1266;69,1264;69,1262;69,1164;197,1164;197,1122;69,1122;69,1034;69,1032;69,1030;69,1028;69,1014;182,1014;182,1028;183,1028;183,1030;184,1030;184,1032;209,1032;209,1034;214,1034;214,1032;216,1032;216,972;3,972;3,974;1,974;1,1004;0,1006;16,1006;16,1008;18,1008;18,1014;18,1028;18,1288;9,1288;9,1290;2,1290;2,1292;1,1292;1,1320;0,1322;224,1322;224,1320;224,1292;224,1290;224,1288;224,1280;224,1266" o:connectangles="0,0,0,0,0,0,0,0,0,0,0,0,0,0,0,0,0,0,0,0,0,0,0,0,0,0,0,0,0,0,0,0,0,0,0,0,0,0,0,0,0,0,0,0,0,0,0,0,0,0,0,0,0,0,0,0,0,0,0,0,0"/>
                </v:shape>
                <v:shape id="Picture 19" style="position:absolute;left:15496;top:972;width:253;height:350;visibility:visible;mso-wrap-style:square" o:spid="_x0000_s103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">
                  <v:imagedata o:title="" r:id="rId19"/>
                </v:shape>
                <v:shape id="Picture 20" style="position:absolute;left:15784;top:972;width:311;height:350;visibility:visible;mso-wrap-style:square" o:spid="_x0000_s1040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">
                  <v:imagedata o:title="" r:id="rId20"/>
                </v:shape>
              </v:group>
              <v:shape id="Freeform: Shape 82" style="position:absolute;left:6572;top:4286;width:13386;height:1949;visibility:visible;mso-wrap-style:square;v-text-anchor:top" coordsize="2108,307" o:spid="_x0000_s1041" fillcolor="#21409a" stroked="f" path="m271,276r-1,-3l267,273r-11,-1l239,229,226,194,183,82r,112l85,194,132,51r1,l183,194r,-112l171,51,152,2,89,2,88,3r,2l87,24r-1,4l87,31r3,l102,31,15,272,5,273r-3,l1,275r,4l,295r,4l1,301r71,l73,300r,-5l74,279r,-3l73,273r-2,l59,272,73,229r122,l210,272r-11,1l197,273r-1,2l196,279r-1,16l195,299r1,2l268,301r2,-1l270,295r1,-16l271,276xm516,4l515,2r-3,l444,2r-1,1l441,28r1,3l457,31r,168l454,227r-10,24l424,267r-33,5l360,268,341,254,331,230r-3,-31l328,31r13,-1l342,29,344,4,342,2r-71,l270,3r-2,25l270,31r14,l284,191r6,56l310,282r33,19l391,306r50,-7l474,278r19,-36l499,191r,-160l514,30r1,-1l516,4xm730,219r-3,-26l714,170,691,151,656,135,623,122,602,110,590,96,587,78r4,-18l603,47r19,-9l646,35r10,l677,37r1,21l678,61r2,l709,63r3,-2l712,7,695,4,679,2,661,,644,,600,5,568,22,549,47r-7,33l547,108r15,22l585,147r30,14l651,175r22,12l684,202r3,21l682,244r-13,13l649,265r-24,2l614,267r-11,-1l590,264r-14,-3l575,240r,-3l573,237r-29,-2l541,237r,50l558,293r20,5l601,302r26,1l672,297r32,-18l724,253r6,-34xm966,2l751,2r,49l752,52r25,1l780,52r1,-14l835,38r,234l821,273r,2l819,299r2,2l892,301r1,-1l894,276r-1,-3l878,272r,-234l937,38r1,13l940,52r24,2l966,52r,-50xm1211,276r-1,-3l1207,273r-12,-1l1145,186r-5,-8l1165,164r11,-13l1183,144r11,-25l1197,92r-6,-40l1179,36r-9,-12l1153,16r,76l1149,118r-13,19l1116,148r-28,3l1054,151r,-115l1091,36r27,3l1137,49r12,17l1153,92r,-76l1136,7,1087,2r-89,l996,3r,4l995,24r,4l996,31r3,l1011,31r,241l1000,273r-3,l996,275r,4l995,295r,4l996,301r71,l1069,300r,-5l1070,279r,-3l1069,273r-3,l1054,272r,-86l1097,186r65,115l1208,301r1,-1l1210,295r1,-16l1211,276xm1499,276r-1,-3l1495,273r-11,-1l1467,229r-13,-35l1411,82r,112l1313,194,1360,51r1,l1411,194r,-112l1399,51,1380,2r-63,l1316,3r,2l1315,24r-1,4l1315,31r3,l1330,31r-87,241l1233,273r-3,l1229,275r,4l1228,295r,4l1229,301r71,l1301,300r,-5l1302,279r,-3l1301,273r-3,l1286,272r15,-43l1423,229r15,43l1427,273r-2,l1424,275r,4l1423,295r,4l1424,301r72,l1497,300r1,-5l1499,279r,-3xm1714,253r,l1714,251r-18,l1696,249r-9,l1687,251r-1,l1686,253r-1,l1685,265r-103,l1582,253r,-2l1582,249r,-218l1595,31r,-2l1596,29r,-2l1597,27r,-22l1598,5r,-2l1596,3r,-2l1525,1r,2l1524,3r,2l1523,5r,22l1523,29r1,l1524,31r14,l1538,249r,2l1538,253r,12l1538,271r-2,l1536,273r-12,l1524,275r-1,l1523,299r,2l1714,301r,-2l1714,275r,-2l1714,271r,-6l1714,253xm1812,4r-1,-2l1740,2r-2,1l1737,28r1,3l1753,31r,241l1739,273r-1,2l1737,299r1,2l1809,301r2,-1l1812,276r-1,-3l1808,273r-12,-1l1796,31r12,l1810,30r1,-1l1812,4xm2108,276r-2,-3l2104,273r-12,-1l2076,229r-14,-35l2019,82r,112l1921,194,1969,51r50,143l2019,82,2008,51,1989,2r-63,l1924,3r,2l1923,24r,4l1924,31r3,l1938,31r-86,241l1841,273r-2,l1838,275r,4l1837,295r-1,4l1838,301r70,l1909,300r1,-5l1911,279r,-3l1910,273r-3,l1895,272r14,-43l2032,229r15,43l2036,273r-2,l2033,275r,4l2032,295r-1,4l2033,301r72,l2106,300r,-5l2107,279r1,-3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">
                <v:path arrowok="t" o:connecttype="custom" o:connectlocs="73790175,594353650;68951475,581853675;35080575,573789175;403225,673788975;29838650,673788975;84677250,670966400;79032100,682659925;207660875,562095650;184273825,641530975;133467475,654030950;109273975,562095650;124999750,674998650;201209275,573789175;278628475,622176175;243144675,580240775;274193000,585885925;259676900,561289200;235886625,620563275;269757525,664918025;231854375,658063200;233064050,681450250;389515350,562095650;336692875,576611750;360079925,682256700;379031500,582256900;481853875,670966400;482660325,598385900;458063600,616531025;458466825,581047225;401612100,562498875;407660475,670966400;401612100,682659925;429837850,671369625;487902250,680240575;591531075,653627725;568950475,639514850;530240875,570966600;495966750,671369625;524595725,682256700;524595725,653627725;573789175,680240575;604434275,672579300;680240575,662498675;637901950,662498675;643950325,572176275;614918125,562498875;614514900,572982725;620160050,670563175;614111675,681853475;691127650,668143825;700805050,573789175;729434025,682659925;729030800,573789175;843546700,670966400;793950025,581853675;775804900,563305325;742337225,671369625;769353300,682659925;764111375,670966400;819756425,673788975;849595075,673788975" o:connectangles="0,0,0,0,0,0,0,0,0,0,0,0,0,0,0,0,0,0,0,0,0,0,0,0,0,0,0,0,0,0,0,0,0,0,0,0,0,0,0,0,0,0,0,0,0,0,0,0,0,0,0,0,0,0,0,0,0,0,0,0,0"/>
              </v:shape>
              <w10:wrap anchorx="margin"/>
            </v:group>
          </w:pict>
        </mc:Fallback>
      </mc:AlternateContent>
    </w:r>
    <w:r w:rsidR="00673483"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41A905DD" wp14:editId="0C52CEBF">
              <wp:simplePos x="0" y="0"/>
              <wp:positionH relativeFrom="page">
                <wp:posOffset>395310</wp:posOffset>
              </wp:positionH>
              <wp:positionV relativeFrom="page">
                <wp:posOffset>236490</wp:posOffset>
              </wp:positionV>
              <wp:extent cx="4566285" cy="410845"/>
              <wp:effectExtent l="0" t="0" r="0" b="0"/>
              <wp:wrapNone/>
              <wp:docPr id="83" name="Text Box 8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66285" cy="410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E78D6" w:rsidR="00673483" w:rsidRDefault="00673483" w14:paraId="7DA7A86E" w14:textId="77777777">
                          <w:pPr>
                            <w:spacing w:line="646" w:lineRule="exact"/>
                            <w:ind w:left="20"/>
                            <w:rPr>
                              <w:b/>
                              <w:color w:val="231F20"/>
                              <w:sz w:val="28"/>
                              <w:szCs w:val="8"/>
                            </w:rPr>
                          </w:pPr>
                          <w:r w:rsidRPr="00EE78D6">
                            <w:rPr>
                              <w:rFonts w:ascii="Palatino"/>
                              <w:color w:val="231F20"/>
                              <w:sz w:val="28"/>
                              <w:szCs w:val="8"/>
                            </w:rPr>
                            <w:t xml:space="preserve">My Course </w:t>
                          </w:r>
                          <w:r w:rsidRPr="00EE78D6">
                            <w:rPr>
                              <w:b/>
                              <w:color w:val="231F20"/>
                              <w:sz w:val="28"/>
                              <w:szCs w:val="8"/>
                            </w:rPr>
                            <w:t>Study Plan</w:t>
                          </w:r>
                        </w:p>
                        <w:p w:rsidRPr="00E61827" w:rsidR="00EE78D6" w:rsidRDefault="00EE78D6" w14:paraId="23F57A80" w14:textId="77777777">
                          <w:pPr>
                            <w:spacing w:line="646" w:lineRule="exact"/>
                            <w:ind w:left="20"/>
                            <w:rPr>
                              <w:b/>
                              <w:sz w:val="44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3" style="position:absolute;margin-left:31.15pt;margin-top:18.6pt;width:359.55pt;height:32.35pt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" w14:anchorId="41A905DD">
              <v:textbox inset="0,0,0,0">
                <w:txbxContent>
                  <w:p w:rsidRPr="00EE78D6" w:rsidR="00673483" w:rsidRDefault="00673483" w14:paraId="7DA7A86E" w14:textId="77777777">
                    <w:pPr>
                      <w:spacing w:line="646" w:lineRule="exact"/>
                      <w:ind w:left="20"/>
                      <w:rPr>
                        <w:b/>
                        <w:color w:val="231F20"/>
                        <w:sz w:val="28"/>
                        <w:szCs w:val="8"/>
                      </w:rPr>
                    </w:pPr>
                    <w:r w:rsidRPr="00EE78D6">
                      <w:rPr>
                        <w:rFonts w:ascii="Palatino"/>
                        <w:color w:val="231F20"/>
                        <w:sz w:val="28"/>
                        <w:szCs w:val="8"/>
                      </w:rPr>
                      <w:t xml:space="preserve">My Course </w:t>
                    </w:r>
                    <w:r w:rsidRPr="00EE78D6">
                      <w:rPr>
                        <w:b/>
                        <w:color w:val="231F20"/>
                        <w:sz w:val="28"/>
                        <w:szCs w:val="8"/>
                      </w:rPr>
                      <w:t>Study Plan</w:t>
                    </w:r>
                  </w:p>
                  <w:p w:rsidRPr="00E61827" w:rsidR="00EE78D6" w:rsidRDefault="00EE78D6" w14:paraId="23F57A80" w14:textId="77777777">
                    <w:pPr>
                      <w:spacing w:line="646" w:lineRule="exact"/>
                      <w:ind w:left="20"/>
                      <w:rPr>
                        <w:b/>
                        <w:sz w:val="44"/>
                        <w:szCs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41D3D"/>
    <w:multiLevelType w:val="hybridMultilevel"/>
    <w:tmpl w:val="ED02EA36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7131969"/>
    <w:multiLevelType w:val="hybridMultilevel"/>
    <w:tmpl w:val="1A2C80A8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99A0C1E"/>
    <w:multiLevelType w:val="multilevel"/>
    <w:tmpl w:val="05B084B2"/>
    <w:lvl w:ilvl="0">
      <w:numFmt w:val="bullet"/>
      <w:lvlText w:val="-"/>
      <w:lvlJc w:val="left"/>
      <w:pPr>
        <w:tabs>
          <w:tab w:val="num" w:pos="0"/>
        </w:tabs>
        <w:ind w:left="1240" w:hanging="360"/>
      </w:pPr>
      <w:rPr>
        <w:rFonts w:hint="default" w:ascii="Calibri" w:hAnsi="Calibri" w:cs="Calibri"/>
        <w:b w:val="0"/>
        <w:bCs w:val="0"/>
        <w:i w:val="0"/>
        <w:iCs w:val="0"/>
        <w:w w:val="99"/>
        <w:sz w:val="20"/>
        <w:szCs w:val="20"/>
        <w:lang w:val="en-A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695" w:hanging="360"/>
      </w:pPr>
      <w:rPr>
        <w:rFonts w:hint="default" w:ascii="Symbol" w:hAnsi="Symbol" w:cs="Symbol"/>
        <w:lang w:val="en-A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4151" w:hanging="360"/>
      </w:pPr>
      <w:rPr>
        <w:rFonts w:hint="default" w:ascii="Symbol" w:hAnsi="Symbol" w:cs="Symbol"/>
        <w:lang w:val="en-A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hint="default" w:ascii="Symbol" w:hAnsi="Symbol" w:cs="Symbol"/>
        <w:lang w:val="en-A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7063" w:hanging="360"/>
      </w:pPr>
      <w:rPr>
        <w:rFonts w:hint="default" w:ascii="Symbol" w:hAnsi="Symbol" w:cs="Symbol"/>
        <w:lang w:val="en-A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8519" w:hanging="360"/>
      </w:pPr>
      <w:rPr>
        <w:rFonts w:hint="default" w:ascii="Symbol" w:hAnsi="Symbol" w:cs="Symbol"/>
        <w:lang w:val="en-A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9975" w:hanging="360"/>
      </w:pPr>
      <w:rPr>
        <w:rFonts w:hint="default" w:ascii="Symbol" w:hAnsi="Symbol" w:cs="Symbol"/>
        <w:lang w:val="en-A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11430" w:hanging="360"/>
      </w:pPr>
      <w:rPr>
        <w:rFonts w:hint="default" w:ascii="Symbol" w:hAnsi="Symbol" w:cs="Symbol"/>
        <w:lang w:val="en-A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12886" w:hanging="360"/>
      </w:pPr>
      <w:rPr>
        <w:rFonts w:hint="default" w:ascii="Symbol" w:hAnsi="Symbol" w:cs="Symbol"/>
        <w:lang w:val="en-AU" w:eastAsia="en-US" w:bidi="ar-SA"/>
      </w:rPr>
    </w:lvl>
  </w:abstractNum>
  <w:abstractNum w:abstractNumId="3" w15:restartNumberingAfterBreak="0">
    <w:nsid w:val="1776441F"/>
    <w:multiLevelType w:val="hybridMultilevel"/>
    <w:tmpl w:val="2E7004B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BF16BDD"/>
    <w:multiLevelType w:val="hybridMultilevel"/>
    <w:tmpl w:val="A9A2274E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6A62DE6"/>
    <w:multiLevelType w:val="multilevel"/>
    <w:tmpl w:val="8398E058"/>
    <w:lvl w:ilvl="0">
      <w:numFmt w:val="bullet"/>
      <w:lvlText w:val="•"/>
      <w:lvlJc w:val="left"/>
      <w:pPr>
        <w:tabs>
          <w:tab w:val="num" w:pos="-312"/>
        </w:tabs>
        <w:ind w:left="928" w:hanging="360"/>
      </w:pPr>
      <w:rPr>
        <w:rFonts w:hint="default" w:ascii="Century Gothic" w:hAnsi="Century Gothic" w:eastAsia="Century Gothic Pro" w:cs="Century Gothic Pro"/>
        <w:b w:val="0"/>
        <w:bCs w:val="0"/>
        <w:i w:val="0"/>
        <w:iCs w:val="0"/>
        <w:w w:val="99"/>
        <w:sz w:val="20"/>
        <w:szCs w:val="20"/>
        <w:lang w:val="en-A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695" w:hanging="360"/>
      </w:pPr>
      <w:rPr>
        <w:rFonts w:hint="default" w:ascii="Symbol" w:hAnsi="Symbol" w:cs="Symbol"/>
        <w:lang w:val="en-A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4151" w:hanging="360"/>
      </w:pPr>
      <w:rPr>
        <w:rFonts w:hint="default" w:ascii="Symbol" w:hAnsi="Symbol" w:cs="Symbol"/>
        <w:lang w:val="en-A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hint="default" w:ascii="Symbol" w:hAnsi="Symbol" w:cs="Symbol"/>
        <w:lang w:val="en-A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7063" w:hanging="360"/>
      </w:pPr>
      <w:rPr>
        <w:rFonts w:hint="default" w:ascii="Symbol" w:hAnsi="Symbol" w:cs="Symbol"/>
        <w:lang w:val="en-A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8519" w:hanging="360"/>
      </w:pPr>
      <w:rPr>
        <w:rFonts w:hint="default" w:ascii="Symbol" w:hAnsi="Symbol" w:cs="Symbol"/>
        <w:lang w:val="en-A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9975" w:hanging="360"/>
      </w:pPr>
      <w:rPr>
        <w:rFonts w:hint="default" w:ascii="Symbol" w:hAnsi="Symbol" w:cs="Symbol"/>
        <w:lang w:val="en-A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11430" w:hanging="360"/>
      </w:pPr>
      <w:rPr>
        <w:rFonts w:hint="default" w:ascii="Symbol" w:hAnsi="Symbol" w:cs="Symbol"/>
        <w:lang w:val="en-A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12886" w:hanging="360"/>
      </w:pPr>
      <w:rPr>
        <w:rFonts w:hint="default" w:ascii="Symbol" w:hAnsi="Symbol" w:cs="Symbol"/>
        <w:lang w:val="en-AU" w:eastAsia="en-US" w:bidi="ar-SA"/>
      </w:rPr>
    </w:lvl>
  </w:abstractNum>
  <w:abstractNum w:abstractNumId="6" w15:restartNumberingAfterBreak="0">
    <w:nsid w:val="5E5F2246"/>
    <w:multiLevelType w:val="hybridMultilevel"/>
    <w:tmpl w:val="5044B474"/>
    <w:lvl w:ilvl="0" w:tplc="732838D8">
      <w:start w:val="1"/>
      <w:numFmt w:val="bullet"/>
      <w:lvlText w:val=""/>
      <w:lvlJc w:val="left"/>
      <w:pPr>
        <w:ind w:left="928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2338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3058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3778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4498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5218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938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6658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7378" w:hanging="360"/>
      </w:pPr>
      <w:rPr>
        <w:rFonts w:hint="default" w:ascii="Wingdings" w:hAnsi="Wingdings"/>
      </w:rPr>
    </w:lvl>
  </w:abstractNum>
  <w:abstractNum w:abstractNumId="7" w15:restartNumberingAfterBreak="0">
    <w:nsid w:val="66BD2D77"/>
    <w:multiLevelType w:val="hybridMultilevel"/>
    <w:tmpl w:val="D57457A8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76A6190D"/>
    <w:multiLevelType w:val="hybridMultilevel"/>
    <w:tmpl w:val="97EA81C8"/>
    <w:lvl w:ilvl="0" w:tplc="64D81FA4">
      <w:start w:val="1"/>
      <w:numFmt w:val="bullet"/>
      <w:lvlText w:val=""/>
      <w:lvlJc w:val="left"/>
      <w:pPr>
        <w:ind w:left="1582" w:hanging="360"/>
      </w:pPr>
      <w:rPr>
        <w:rFonts w:hint="default" w:ascii="Symbol" w:hAnsi="Symbol"/>
      </w:rPr>
    </w:lvl>
    <w:lvl w:ilvl="1" w:tplc="7E587884">
      <w:start w:val="1"/>
      <w:numFmt w:val="bullet"/>
      <w:lvlText w:val=""/>
      <w:lvlJc w:val="left"/>
      <w:pPr>
        <w:ind w:left="928" w:hanging="360"/>
      </w:pPr>
      <w:rPr>
        <w:rFonts w:hint="default" w:ascii="Symbol" w:hAnsi="Symbol"/>
        <w:sz w:val="18"/>
        <w:szCs w:val="18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7A49168F"/>
    <w:multiLevelType w:val="hybridMultilevel"/>
    <w:tmpl w:val="40BAA658"/>
    <w:lvl w:ilvl="0" w:tplc="64D81FA4">
      <w:start w:val="1"/>
      <w:numFmt w:val="bullet"/>
      <w:lvlText w:val=""/>
      <w:lvlJc w:val="left"/>
      <w:pPr>
        <w:ind w:left="131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203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75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347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419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91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63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635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7070" w:hanging="360"/>
      </w:pPr>
      <w:rPr>
        <w:rFonts w:hint="default" w:ascii="Wingdings" w:hAnsi="Wingdings"/>
      </w:rPr>
    </w:lvl>
  </w:abstractNum>
  <w:num w:numId="1" w16cid:durableId="1159033354">
    <w:abstractNumId w:val="3"/>
  </w:num>
  <w:num w:numId="2" w16cid:durableId="760184460">
    <w:abstractNumId w:val="2"/>
  </w:num>
  <w:num w:numId="3" w16cid:durableId="158236164">
    <w:abstractNumId w:val="5"/>
  </w:num>
  <w:num w:numId="4" w16cid:durableId="753363007">
    <w:abstractNumId w:val="8"/>
  </w:num>
  <w:num w:numId="5" w16cid:durableId="1460877942">
    <w:abstractNumId w:val="9"/>
  </w:num>
  <w:num w:numId="6" w16cid:durableId="828256945">
    <w:abstractNumId w:val="6"/>
  </w:num>
  <w:num w:numId="7" w16cid:durableId="1867596660">
    <w:abstractNumId w:val="1"/>
  </w:num>
  <w:num w:numId="8" w16cid:durableId="1747343312">
    <w:abstractNumId w:val="0"/>
  </w:num>
  <w:num w:numId="9" w16cid:durableId="239173624">
    <w:abstractNumId w:val="4"/>
  </w:num>
  <w:num w:numId="10" w16cid:durableId="6299377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trackRevisions w:val="false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2E52"/>
    <w:rsid w:val="0000497F"/>
    <w:rsid w:val="00005A8D"/>
    <w:rsid w:val="00006E67"/>
    <w:rsid w:val="00011AA7"/>
    <w:rsid w:val="000131F4"/>
    <w:rsid w:val="00015500"/>
    <w:rsid w:val="00015A94"/>
    <w:rsid w:val="00016B06"/>
    <w:rsid w:val="000175D5"/>
    <w:rsid w:val="00023541"/>
    <w:rsid w:val="00024528"/>
    <w:rsid w:val="00024B8D"/>
    <w:rsid w:val="00026DBF"/>
    <w:rsid w:val="0003157E"/>
    <w:rsid w:val="00031CB3"/>
    <w:rsid w:val="00032FDF"/>
    <w:rsid w:val="00035134"/>
    <w:rsid w:val="0003639F"/>
    <w:rsid w:val="00036C53"/>
    <w:rsid w:val="00037EF9"/>
    <w:rsid w:val="000400C7"/>
    <w:rsid w:val="000443AD"/>
    <w:rsid w:val="00047BD1"/>
    <w:rsid w:val="00057BF2"/>
    <w:rsid w:val="000600A2"/>
    <w:rsid w:val="000620AA"/>
    <w:rsid w:val="00064F9C"/>
    <w:rsid w:val="000841D3"/>
    <w:rsid w:val="00091CFF"/>
    <w:rsid w:val="00095393"/>
    <w:rsid w:val="00095E51"/>
    <w:rsid w:val="00096D3A"/>
    <w:rsid w:val="000A269E"/>
    <w:rsid w:val="000A26BA"/>
    <w:rsid w:val="000A5D4F"/>
    <w:rsid w:val="000A67B4"/>
    <w:rsid w:val="000A7504"/>
    <w:rsid w:val="000B2DC6"/>
    <w:rsid w:val="000B3BF2"/>
    <w:rsid w:val="000B7D6D"/>
    <w:rsid w:val="000C09DA"/>
    <w:rsid w:val="000C0B2B"/>
    <w:rsid w:val="000C1B60"/>
    <w:rsid w:val="000C23C9"/>
    <w:rsid w:val="000C2610"/>
    <w:rsid w:val="000C27B2"/>
    <w:rsid w:val="000C3BE8"/>
    <w:rsid w:val="000C4CF3"/>
    <w:rsid w:val="000D2CD8"/>
    <w:rsid w:val="000D419E"/>
    <w:rsid w:val="000D4AAE"/>
    <w:rsid w:val="000D7C75"/>
    <w:rsid w:val="000E0825"/>
    <w:rsid w:val="000E1159"/>
    <w:rsid w:val="000E3A3E"/>
    <w:rsid w:val="000F0F5B"/>
    <w:rsid w:val="000F5B67"/>
    <w:rsid w:val="000F5E12"/>
    <w:rsid w:val="000F70FF"/>
    <w:rsid w:val="00102C81"/>
    <w:rsid w:val="001055C3"/>
    <w:rsid w:val="00106AA7"/>
    <w:rsid w:val="00106EAE"/>
    <w:rsid w:val="001100B5"/>
    <w:rsid w:val="00116E36"/>
    <w:rsid w:val="0012084E"/>
    <w:rsid w:val="0012108E"/>
    <w:rsid w:val="001221B4"/>
    <w:rsid w:val="0013178F"/>
    <w:rsid w:val="00134905"/>
    <w:rsid w:val="00134B54"/>
    <w:rsid w:val="00141178"/>
    <w:rsid w:val="0014346D"/>
    <w:rsid w:val="00145FBE"/>
    <w:rsid w:val="001470D8"/>
    <w:rsid w:val="00150140"/>
    <w:rsid w:val="0015083B"/>
    <w:rsid w:val="0015171F"/>
    <w:rsid w:val="001549C2"/>
    <w:rsid w:val="001559C1"/>
    <w:rsid w:val="00155F34"/>
    <w:rsid w:val="00156CB4"/>
    <w:rsid w:val="00157F08"/>
    <w:rsid w:val="00162D76"/>
    <w:rsid w:val="0016663B"/>
    <w:rsid w:val="001674F7"/>
    <w:rsid w:val="00167DD3"/>
    <w:rsid w:val="00171D01"/>
    <w:rsid w:val="00172A79"/>
    <w:rsid w:val="0017474B"/>
    <w:rsid w:val="00176A23"/>
    <w:rsid w:val="00177E72"/>
    <w:rsid w:val="001835CF"/>
    <w:rsid w:val="0018604B"/>
    <w:rsid w:val="00190C18"/>
    <w:rsid w:val="00191738"/>
    <w:rsid w:val="00191AB2"/>
    <w:rsid w:val="00194530"/>
    <w:rsid w:val="001A19B1"/>
    <w:rsid w:val="001A1D6D"/>
    <w:rsid w:val="001B0A54"/>
    <w:rsid w:val="001B18D8"/>
    <w:rsid w:val="001B254C"/>
    <w:rsid w:val="001B31FE"/>
    <w:rsid w:val="001B4A9E"/>
    <w:rsid w:val="001B4D9A"/>
    <w:rsid w:val="001B7742"/>
    <w:rsid w:val="001B7B66"/>
    <w:rsid w:val="001C02FB"/>
    <w:rsid w:val="001C09D8"/>
    <w:rsid w:val="001C1880"/>
    <w:rsid w:val="001D6092"/>
    <w:rsid w:val="001D69EB"/>
    <w:rsid w:val="001D79FC"/>
    <w:rsid w:val="001F031C"/>
    <w:rsid w:val="001F5367"/>
    <w:rsid w:val="001F717F"/>
    <w:rsid w:val="002001A3"/>
    <w:rsid w:val="00201615"/>
    <w:rsid w:val="00204FBD"/>
    <w:rsid w:val="00210213"/>
    <w:rsid w:val="002109DE"/>
    <w:rsid w:val="00211BA9"/>
    <w:rsid w:val="002127F7"/>
    <w:rsid w:val="0021332E"/>
    <w:rsid w:val="0021660D"/>
    <w:rsid w:val="002209DB"/>
    <w:rsid w:val="00223820"/>
    <w:rsid w:val="00224BB5"/>
    <w:rsid w:val="00227B3D"/>
    <w:rsid w:val="00231DE7"/>
    <w:rsid w:val="00232E5E"/>
    <w:rsid w:val="002362F9"/>
    <w:rsid w:val="0024181A"/>
    <w:rsid w:val="00242C6D"/>
    <w:rsid w:val="002444C6"/>
    <w:rsid w:val="00244E46"/>
    <w:rsid w:val="00246469"/>
    <w:rsid w:val="002509DE"/>
    <w:rsid w:val="00250D1B"/>
    <w:rsid w:val="00255200"/>
    <w:rsid w:val="00256625"/>
    <w:rsid w:val="00260A99"/>
    <w:rsid w:val="00261BC0"/>
    <w:rsid w:val="00262E52"/>
    <w:rsid w:val="00266071"/>
    <w:rsid w:val="002666A1"/>
    <w:rsid w:val="00273CC5"/>
    <w:rsid w:val="002741C8"/>
    <w:rsid w:val="002841E6"/>
    <w:rsid w:val="00284E2F"/>
    <w:rsid w:val="00292E61"/>
    <w:rsid w:val="00294DBE"/>
    <w:rsid w:val="00296001"/>
    <w:rsid w:val="002A13C0"/>
    <w:rsid w:val="002A2307"/>
    <w:rsid w:val="002A2DA1"/>
    <w:rsid w:val="002A43B6"/>
    <w:rsid w:val="002A45EF"/>
    <w:rsid w:val="002A4D10"/>
    <w:rsid w:val="002A51AF"/>
    <w:rsid w:val="002B13BA"/>
    <w:rsid w:val="002B41F5"/>
    <w:rsid w:val="002B5A3E"/>
    <w:rsid w:val="002B7707"/>
    <w:rsid w:val="002B7812"/>
    <w:rsid w:val="002C2306"/>
    <w:rsid w:val="002C5636"/>
    <w:rsid w:val="002C5745"/>
    <w:rsid w:val="002C6479"/>
    <w:rsid w:val="002C77D5"/>
    <w:rsid w:val="002D154B"/>
    <w:rsid w:val="002D181A"/>
    <w:rsid w:val="002D1920"/>
    <w:rsid w:val="002E2E58"/>
    <w:rsid w:val="002E3539"/>
    <w:rsid w:val="002E7BB4"/>
    <w:rsid w:val="002F0F59"/>
    <w:rsid w:val="002F565B"/>
    <w:rsid w:val="002F6AB4"/>
    <w:rsid w:val="00303129"/>
    <w:rsid w:val="00305757"/>
    <w:rsid w:val="0030588D"/>
    <w:rsid w:val="00313C10"/>
    <w:rsid w:val="003144C7"/>
    <w:rsid w:val="0031607A"/>
    <w:rsid w:val="0031630B"/>
    <w:rsid w:val="00316B3D"/>
    <w:rsid w:val="00320422"/>
    <w:rsid w:val="00324B3B"/>
    <w:rsid w:val="0032778E"/>
    <w:rsid w:val="00332B47"/>
    <w:rsid w:val="003336A2"/>
    <w:rsid w:val="00334FA3"/>
    <w:rsid w:val="003434A3"/>
    <w:rsid w:val="00344A6E"/>
    <w:rsid w:val="003457B6"/>
    <w:rsid w:val="00346DA1"/>
    <w:rsid w:val="003470D5"/>
    <w:rsid w:val="00351C28"/>
    <w:rsid w:val="00351DD7"/>
    <w:rsid w:val="0035210C"/>
    <w:rsid w:val="0035446D"/>
    <w:rsid w:val="00356176"/>
    <w:rsid w:val="003579F0"/>
    <w:rsid w:val="003605AC"/>
    <w:rsid w:val="00360CD4"/>
    <w:rsid w:val="0036297A"/>
    <w:rsid w:val="00363926"/>
    <w:rsid w:val="00363CDE"/>
    <w:rsid w:val="00366174"/>
    <w:rsid w:val="00366F30"/>
    <w:rsid w:val="00366FC6"/>
    <w:rsid w:val="00367CDF"/>
    <w:rsid w:val="00371E9A"/>
    <w:rsid w:val="00372A12"/>
    <w:rsid w:val="00373BCB"/>
    <w:rsid w:val="003751D1"/>
    <w:rsid w:val="00386869"/>
    <w:rsid w:val="00390AAD"/>
    <w:rsid w:val="00395087"/>
    <w:rsid w:val="00397C17"/>
    <w:rsid w:val="003A5134"/>
    <w:rsid w:val="003A60ED"/>
    <w:rsid w:val="003B3584"/>
    <w:rsid w:val="003B483E"/>
    <w:rsid w:val="003B6E08"/>
    <w:rsid w:val="003C2818"/>
    <w:rsid w:val="003C5075"/>
    <w:rsid w:val="003C5DEE"/>
    <w:rsid w:val="003D06F8"/>
    <w:rsid w:val="003D4FA0"/>
    <w:rsid w:val="003D6CFB"/>
    <w:rsid w:val="003E7829"/>
    <w:rsid w:val="003F5635"/>
    <w:rsid w:val="004013F2"/>
    <w:rsid w:val="00402088"/>
    <w:rsid w:val="004038A4"/>
    <w:rsid w:val="004118FE"/>
    <w:rsid w:val="00415135"/>
    <w:rsid w:val="00415C17"/>
    <w:rsid w:val="004165BE"/>
    <w:rsid w:val="00421CEF"/>
    <w:rsid w:val="0042438E"/>
    <w:rsid w:val="0042600D"/>
    <w:rsid w:val="0042757A"/>
    <w:rsid w:val="00433FA3"/>
    <w:rsid w:val="004347FE"/>
    <w:rsid w:val="00434D6A"/>
    <w:rsid w:val="00437E41"/>
    <w:rsid w:val="00442AE3"/>
    <w:rsid w:val="00443F1D"/>
    <w:rsid w:val="0045278B"/>
    <w:rsid w:val="00452F61"/>
    <w:rsid w:val="0045302D"/>
    <w:rsid w:val="00455D17"/>
    <w:rsid w:val="00456167"/>
    <w:rsid w:val="0046267F"/>
    <w:rsid w:val="00462BD9"/>
    <w:rsid w:val="00473B14"/>
    <w:rsid w:val="004750C9"/>
    <w:rsid w:val="00475B50"/>
    <w:rsid w:val="0047701D"/>
    <w:rsid w:val="0048079F"/>
    <w:rsid w:val="00480C4A"/>
    <w:rsid w:val="00490D72"/>
    <w:rsid w:val="00490D85"/>
    <w:rsid w:val="00496230"/>
    <w:rsid w:val="00496A9F"/>
    <w:rsid w:val="004A6FF1"/>
    <w:rsid w:val="004A74C4"/>
    <w:rsid w:val="004B11EC"/>
    <w:rsid w:val="004B21E4"/>
    <w:rsid w:val="004B3815"/>
    <w:rsid w:val="004B51E4"/>
    <w:rsid w:val="004C193B"/>
    <w:rsid w:val="004C2535"/>
    <w:rsid w:val="004C56D2"/>
    <w:rsid w:val="004C7CB2"/>
    <w:rsid w:val="004D1B4F"/>
    <w:rsid w:val="004D2DBB"/>
    <w:rsid w:val="004D30DF"/>
    <w:rsid w:val="004D32EA"/>
    <w:rsid w:val="004D51C3"/>
    <w:rsid w:val="004D542F"/>
    <w:rsid w:val="004E22AD"/>
    <w:rsid w:val="004E399C"/>
    <w:rsid w:val="004E66B3"/>
    <w:rsid w:val="004F19AF"/>
    <w:rsid w:val="004F1EAA"/>
    <w:rsid w:val="004F231A"/>
    <w:rsid w:val="004F25A1"/>
    <w:rsid w:val="004F2DE6"/>
    <w:rsid w:val="004F37EF"/>
    <w:rsid w:val="005006CD"/>
    <w:rsid w:val="00502193"/>
    <w:rsid w:val="00504117"/>
    <w:rsid w:val="005075D0"/>
    <w:rsid w:val="0051453C"/>
    <w:rsid w:val="00514A51"/>
    <w:rsid w:val="00523185"/>
    <w:rsid w:val="00525D39"/>
    <w:rsid w:val="00525FFC"/>
    <w:rsid w:val="00526919"/>
    <w:rsid w:val="005275E1"/>
    <w:rsid w:val="00530C03"/>
    <w:rsid w:val="0053599E"/>
    <w:rsid w:val="00536866"/>
    <w:rsid w:val="005377AF"/>
    <w:rsid w:val="00540B82"/>
    <w:rsid w:val="005471B4"/>
    <w:rsid w:val="00550D67"/>
    <w:rsid w:val="00552D89"/>
    <w:rsid w:val="00554977"/>
    <w:rsid w:val="005626FE"/>
    <w:rsid w:val="00564BC2"/>
    <w:rsid w:val="00571795"/>
    <w:rsid w:val="00572045"/>
    <w:rsid w:val="00573F2B"/>
    <w:rsid w:val="00574C76"/>
    <w:rsid w:val="0057584B"/>
    <w:rsid w:val="005816E5"/>
    <w:rsid w:val="00585049"/>
    <w:rsid w:val="00585B94"/>
    <w:rsid w:val="00591414"/>
    <w:rsid w:val="005A0260"/>
    <w:rsid w:val="005A209A"/>
    <w:rsid w:val="005A40E6"/>
    <w:rsid w:val="005A60DA"/>
    <w:rsid w:val="005A7204"/>
    <w:rsid w:val="005B385A"/>
    <w:rsid w:val="005B3EEF"/>
    <w:rsid w:val="005C0C69"/>
    <w:rsid w:val="005C3457"/>
    <w:rsid w:val="005C3F57"/>
    <w:rsid w:val="005C44A3"/>
    <w:rsid w:val="005C6840"/>
    <w:rsid w:val="005D207E"/>
    <w:rsid w:val="005D4B55"/>
    <w:rsid w:val="005D5BCA"/>
    <w:rsid w:val="005D6B59"/>
    <w:rsid w:val="005E3092"/>
    <w:rsid w:val="005E534F"/>
    <w:rsid w:val="005E53F7"/>
    <w:rsid w:val="005E78B6"/>
    <w:rsid w:val="005E7EBD"/>
    <w:rsid w:val="005F0704"/>
    <w:rsid w:val="005F4E6A"/>
    <w:rsid w:val="005F56A2"/>
    <w:rsid w:val="005F5E1F"/>
    <w:rsid w:val="005F7211"/>
    <w:rsid w:val="00602400"/>
    <w:rsid w:val="00606259"/>
    <w:rsid w:val="006133A2"/>
    <w:rsid w:val="006134C4"/>
    <w:rsid w:val="0061350D"/>
    <w:rsid w:val="00621706"/>
    <w:rsid w:val="0062488F"/>
    <w:rsid w:val="00624DB1"/>
    <w:rsid w:val="006256E6"/>
    <w:rsid w:val="00625872"/>
    <w:rsid w:val="006267ED"/>
    <w:rsid w:val="00626926"/>
    <w:rsid w:val="006270D6"/>
    <w:rsid w:val="0063086D"/>
    <w:rsid w:val="00630D57"/>
    <w:rsid w:val="00637FA5"/>
    <w:rsid w:val="00641FD2"/>
    <w:rsid w:val="00647D19"/>
    <w:rsid w:val="0065083F"/>
    <w:rsid w:val="0065156E"/>
    <w:rsid w:val="006546C6"/>
    <w:rsid w:val="00665266"/>
    <w:rsid w:val="00665544"/>
    <w:rsid w:val="00665BFB"/>
    <w:rsid w:val="00666639"/>
    <w:rsid w:val="006676D6"/>
    <w:rsid w:val="00671AB7"/>
    <w:rsid w:val="00673483"/>
    <w:rsid w:val="00674552"/>
    <w:rsid w:val="00674F97"/>
    <w:rsid w:val="00681462"/>
    <w:rsid w:val="0068404D"/>
    <w:rsid w:val="006851CE"/>
    <w:rsid w:val="006854CD"/>
    <w:rsid w:val="00687D1A"/>
    <w:rsid w:val="00693F5F"/>
    <w:rsid w:val="00694E8D"/>
    <w:rsid w:val="006A0A7D"/>
    <w:rsid w:val="006A1B97"/>
    <w:rsid w:val="006A70F6"/>
    <w:rsid w:val="006B14AA"/>
    <w:rsid w:val="006B4A64"/>
    <w:rsid w:val="006B545B"/>
    <w:rsid w:val="006B73C5"/>
    <w:rsid w:val="006B7C9F"/>
    <w:rsid w:val="006C2D95"/>
    <w:rsid w:val="006C33C5"/>
    <w:rsid w:val="006C57D6"/>
    <w:rsid w:val="006C6C42"/>
    <w:rsid w:val="006C77C3"/>
    <w:rsid w:val="006D0751"/>
    <w:rsid w:val="006D09EE"/>
    <w:rsid w:val="006D2399"/>
    <w:rsid w:val="006D75D9"/>
    <w:rsid w:val="006E0A1C"/>
    <w:rsid w:val="006E10C3"/>
    <w:rsid w:val="006E23DC"/>
    <w:rsid w:val="006E2585"/>
    <w:rsid w:val="006E3133"/>
    <w:rsid w:val="006F5D39"/>
    <w:rsid w:val="007015F0"/>
    <w:rsid w:val="0070394B"/>
    <w:rsid w:val="00714382"/>
    <w:rsid w:val="007156C2"/>
    <w:rsid w:val="0071614B"/>
    <w:rsid w:val="00717474"/>
    <w:rsid w:val="007234F8"/>
    <w:rsid w:val="007237D3"/>
    <w:rsid w:val="00730247"/>
    <w:rsid w:val="007345F7"/>
    <w:rsid w:val="00734DB0"/>
    <w:rsid w:val="0073515C"/>
    <w:rsid w:val="0074669D"/>
    <w:rsid w:val="00746B89"/>
    <w:rsid w:val="007522E6"/>
    <w:rsid w:val="00753DE9"/>
    <w:rsid w:val="0075496F"/>
    <w:rsid w:val="0075608B"/>
    <w:rsid w:val="00756A9A"/>
    <w:rsid w:val="007646CE"/>
    <w:rsid w:val="00765432"/>
    <w:rsid w:val="00766AF5"/>
    <w:rsid w:val="007715C5"/>
    <w:rsid w:val="00774AC8"/>
    <w:rsid w:val="007827B3"/>
    <w:rsid w:val="007901D1"/>
    <w:rsid w:val="00790274"/>
    <w:rsid w:val="0079051F"/>
    <w:rsid w:val="00790E29"/>
    <w:rsid w:val="00796FBA"/>
    <w:rsid w:val="007A0FA8"/>
    <w:rsid w:val="007A3732"/>
    <w:rsid w:val="007B2FD7"/>
    <w:rsid w:val="007B5800"/>
    <w:rsid w:val="007C07AC"/>
    <w:rsid w:val="007C1D0B"/>
    <w:rsid w:val="007C2D1D"/>
    <w:rsid w:val="007C315F"/>
    <w:rsid w:val="007D3131"/>
    <w:rsid w:val="007D35F7"/>
    <w:rsid w:val="007D473D"/>
    <w:rsid w:val="007D7207"/>
    <w:rsid w:val="007E4A15"/>
    <w:rsid w:val="007F75C0"/>
    <w:rsid w:val="0080015C"/>
    <w:rsid w:val="00804277"/>
    <w:rsid w:val="00810138"/>
    <w:rsid w:val="00810CFC"/>
    <w:rsid w:val="008118AA"/>
    <w:rsid w:val="008135EA"/>
    <w:rsid w:val="00813BBB"/>
    <w:rsid w:val="00822944"/>
    <w:rsid w:val="00822B2B"/>
    <w:rsid w:val="00823043"/>
    <w:rsid w:val="0082576C"/>
    <w:rsid w:val="00830A65"/>
    <w:rsid w:val="008319FB"/>
    <w:rsid w:val="00833577"/>
    <w:rsid w:val="00833D87"/>
    <w:rsid w:val="008356BC"/>
    <w:rsid w:val="00835B31"/>
    <w:rsid w:val="008365C3"/>
    <w:rsid w:val="008368FE"/>
    <w:rsid w:val="00844C43"/>
    <w:rsid w:val="0085098A"/>
    <w:rsid w:val="008530A7"/>
    <w:rsid w:val="00861BD1"/>
    <w:rsid w:val="00865C64"/>
    <w:rsid w:val="00866A8E"/>
    <w:rsid w:val="00866C43"/>
    <w:rsid w:val="00871AB4"/>
    <w:rsid w:val="00872F37"/>
    <w:rsid w:val="0087655C"/>
    <w:rsid w:val="008813B9"/>
    <w:rsid w:val="00881DD1"/>
    <w:rsid w:val="00883CD4"/>
    <w:rsid w:val="00885067"/>
    <w:rsid w:val="00886B6D"/>
    <w:rsid w:val="0089117F"/>
    <w:rsid w:val="00897CE6"/>
    <w:rsid w:val="008A0C5D"/>
    <w:rsid w:val="008A0CCB"/>
    <w:rsid w:val="008A1034"/>
    <w:rsid w:val="008A63C7"/>
    <w:rsid w:val="008B10A0"/>
    <w:rsid w:val="008B159E"/>
    <w:rsid w:val="008B4F98"/>
    <w:rsid w:val="008C02DF"/>
    <w:rsid w:val="008C0902"/>
    <w:rsid w:val="008C113F"/>
    <w:rsid w:val="008C6531"/>
    <w:rsid w:val="008D2B8A"/>
    <w:rsid w:val="008D560C"/>
    <w:rsid w:val="008D603F"/>
    <w:rsid w:val="008D6042"/>
    <w:rsid w:val="008D6119"/>
    <w:rsid w:val="008D619B"/>
    <w:rsid w:val="008D7AF0"/>
    <w:rsid w:val="008E014B"/>
    <w:rsid w:val="008E0502"/>
    <w:rsid w:val="008E2F7E"/>
    <w:rsid w:val="008E30A7"/>
    <w:rsid w:val="008E3D47"/>
    <w:rsid w:val="008E3F4E"/>
    <w:rsid w:val="008E495F"/>
    <w:rsid w:val="008E6C93"/>
    <w:rsid w:val="008E7A93"/>
    <w:rsid w:val="008F059A"/>
    <w:rsid w:val="008F3A7B"/>
    <w:rsid w:val="008F4084"/>
    <w:rsid w:val="008F6445"/>
    <w:rsid w:val="00902C1B"/>
    <w:rsid w:val="00902C6E"/>
    <w:rsid w:val="00903BCE"/>
    <w:rsid w:val="0090446C"/>
    <w:rsid w:val="009053A6"/>
    <w:rsid w:val="0090732D"/>
    <w:rsid w:val="00910BC6"/>
    <w:rsid w:val="00910E7C"/>
    <w:rsid w:val="00913063"/>
    <w:rsid w:val="009146B7"/>
    <w:rsid w:val="00914C84"/>
    <w:rsid w:val="009159BA"/>
    <w:rsid w:val="00916256"/>
    <w:rsid w:val="00923C94"/>
    <w:rsid w:val="00924F53"/>
    <w:rsid w:val="00926917"/>
    <w:rsid w:val="00926BDC"/>
    <w:rsid w:val="00942035"/>
    <w:rsid w:val="00951902"/>
    <w:rsid w:val="0095370D"/>
    <w:rsid w:val="00953A73"/>
    <w:rsid w:val="00953E09"/>
    <w:rsid w:val="009566E2"/>
    <w:rsid w:val="00956813"/>
    <w:rsid w:val="0095686E"/>
    <w:rsid w:val="009627C8"/>
    <w:rsid w:val="00964A20"/>
    <w:rsid w:val="00966D20"/>
    <w:rsid w:val="00966ECC"/>
    <w:rsid w:val="009673F5"/>
    <w:rsid w:val="00971466"/>
    <w:rsid w:val="00974BAB"/>
    <w:rsid w:val="00981A74"/>
    <w:rsid w:val="009837B1"/>
    <w:rsid w:val="00983B47"/>
    <w:rsid w:val="00983CD4"/>
    <w:rsid w:val="0099110F"/>
    <w:rsid w:val="00993051"/>
    <w:rsid w:val="00995079"/>
    <w:rsid w:val="009A2BA0"/>
    <w:rsid w:val="009A4247"/>
    <w:rsid w:val="009A6C1B"/>
    <w:rsid w:val="009B09D7"/>
    <w:rsid w:val="009B4715"/>
    <w:rsid w:val="009C0DCC"/>
    <w:rsid w:val="009C2675"/>
    <w:rsid w:val="009C32B8"/>
    <w:rsid w:val="009C3F20"/>
    <w:rsid w:val="009D1394"/>
    <w:rsid w:val="009E115F"/>
    <w:rsid w:val="009E7076"/>
    <w:rsid w:val="009F5612"/>
    <w:rsid w:val="009F583E"/>
    <w:rsid w:val="00A006EF"/>
    <w:rsid w:val="00A00F5B"/>
    <w:rsid w:val="00A03A0C"/>
    <w:rsid w:val="00A04C5F"/>
    <w:rsid w:val="00A11912"/>
    <w:rsid w:val="00A12037"/>
    <w:rsid w:val="00A163F6"/>
    <w:rsid w:val="00A16D41"/>
    <w:rsid w:val="00A20F14"/>
    <w:rsid w:val="00A22A70"/>
    <w:rsid w:val="00A2657D"/>
    <w:rsid w:val="00A3470E"/>
    <w:rsid w:val="00A34ACA"/>
    <w:rsid w:val="00A353B1"/>
    <w:rsid w:val="00A36450"/>
    <w:rsid w:val="00A41541"/>
    <w:rsid w:val="00A427FA"/>
    <w:rsid w:val="00A42D38"/>
    <w:rsid w:val="00A43E59"/>
    <w:rsid w:val="00A53A9A"/>
    <w:rsid w:val="00A5551A"/>
    <w:rsid w:val="00A57AFD"/>
    <w:rsid w:val="00A57D44"/>
    <w:rsid w:val="00A62D93"/>
    <w:rsid w:val="00A647A2"/>
    <w:rsid w:val="00A70E87"/>
    <w:rsid w:val="00A77800"/>
    <w:rsid w:val="00A852C8"/>
    <w:rsid w:val="00A87A2E"/>
    <w:rsid w:val="00A92346"/>
    <w:rsid w:val="00A92DF4"/>
    <w:rsid w:val="00A94BF6"/>
    <w:rsid w:val="00A96258"/>
    <w:rsid w:val="00A973C0"/>
    <w:rsid w:val="00AA2733"/>
    <w:rsid w:val="00AA6F59"/>
    <w:rsid w:val="00AB20DE"/>
    <w:rsid w:val="00AB58A2"/>
    <w:rsid w:val="00AC1F62"/>
    <w:rsid w:val="00AC5512"/>
    <w:rsid w:val="00AC66B6"/>
    <w:rsid w:val="00AD05D1"/>
    <w:rsid w:val="00AE55F5"/>
    <w:rsid w:val="00AF24F4"/>
    <w:rsid w:val="00AF4E3A"/>
    <w:rsid w:val="00AF71B7"/>
    <w:rsid w:val="00B00FE6"/>
    <w:rsid w:val="00B109AF"/>
    <w:rsid w:val="00B130F5"/>
    <w:rsid w:val="00B13D3F"/>
    <w:rsid w:val="00B15F12"/>
    <w:rsid w:val="00B20231"/>
    <w:rsid w:val="00B20975"/>
    <w:rsid w:val="00B21118"/>
    <w:rsid w:val="00B236B4"/>
    <w:rsid w:val="00B31BF6"/>
    <w:rsid w:val="00B331A9"/>
    <w:rsid w:val="00B34C11"/>
    <w:rsid w:val="00B36A2E"/>
    <w:rsid w:val="00B36CD9"/>
    <w:rsid w:val="00B410B9"/>
    <w:rsid w:val="00B4397C"/>
    <w:rsid w:val="00B43C06"/>
    <w:rsid w:val="00B44676"/>
    <w:rsid w:val="00B45063"/>
    <w:rsid w:val="00B45D55"/>
    <w:rsid w:val="00B471A5"/>
    <w:rsid w:val="00B52EC2"/>
    <w:rsid w:val="00B554C9"/>
    <w:rsid w:val="00B55B5E"/>
    <w:rsid w:val="00B56320"/>
    <w:rsid w:val="00B572A9"/>
    <w:rsid w:val="00B61687"/>
    <w:rsid w:val="00B61BFB"/>
    <w:rsid w:val="00B63B9A"/>
    <w:rsid w:val="00B653B9"/>
    <w:rsid w:val="00B67CCD"/>
    <w:rsid w:val="00B67D35"/>
    <w:rsid w:val="00B67F0D"/>
    <w:rsid w:val="00B708A9"/>
    <w:rsid w:val="00B801C8"/>
    <w:rsid w:val="00B8577E"/>
    <w:rsid w:val="00B94144"/>
    <w:rsid w:val="00B94A40"/>
    <w:rsid w:val="00B95AF6"/>
    <w:rsid w:val="00BA2051"/>
    <w:rsid w:val="00BA47C5"/>
    <w:rsid w:val="00BA4E7E"/>
    <w:rsid w:val="00BA623B"/>
    <w:rsid w:val="00BB0C77"/>
    <w:rsid w:val="00BB0D5E"/>
    <w:rsid w:val="00BB3AA9"/>
    <w:rsid w:val="00BC0B70"/>
    <w:rsid w:val="00BC2703"/>
    <w:rsid w:val="00BC41C9"/>
    <w:rsid w:val="00BC4B2C"/>
    <w:rsid w:val="00BC7485"/>
    <w:rsid w:val="00BC7721"/>
    <w:rsid w:val="00BD3FB0"/>
    <w:rsid w:val="00BD437C"/>
    <w:rsid w:val="00BD69EA"/>
    <w:rsid w:val="00BE2556"/>
    <w:rsid w:val="00BE5BD7"/>
    <w:rsid w:val="00BE7F11"/>
    <w:rsid w:val="00BF024C"/>
    <w:rsid w:val="00BF1225"/>
    <w:rsid w:val="00BF5AC3"/>
    <w:rsid w:val="00BF6167"/>
    <w:rsid w:val="00BF7CCC"/>
    <w:rsid w:val="00C014A2"/>
    <w:rsid w:val="00C0342E"/>
    <w:rsid w:val="00C04BAA"/>
    <w:rsid w:val="00C05075"/>
    <w:rsid w:val="00C072B6"/>
    <w:rsid w:val="00C10153"/>
    <w:rsid w:val="00C12D1F"/>
    <w:rsid w:val="00C12E9C"/>
    <w:rsid w:val="00C13022"/>
    <w:rsid w:val="00C164EB"/>
    <w:rsid w:val="00C25BED"/>
    <w:rsid w:val="00C25CF5"/>
    <w:rsid w:val="00C27A81"/>
    <w:rsid w:val="00C30002"/>
    <w:rsid w:val="00C30973"/>
    <w:rsid w:val="00C314CF"/>
    <w:rsid w:val="00C32912"/>
    <w:rsid w:val="00C35451"/>
    <w:rsid w:val="00C4049D"/>
    <w:rsid w:val="00C407A3"/>
    <w:rsid w:val="00C41133"/>
    <w:rsid w:val="00C42205"/>
    <w:rsid w:val="00C47101"/>
    <w:rsid w:val="00C4770B"/>
    <w:rsid w:val="00C50503"/>
    <w:rsid w:val="00C55EA1"/>
    <w:rsid w:val="00C61A44"/>
    <w:rsid w:val="00C61B52"/>
    <w:rsid w:val="00C63DB7"/>
    <w:rsid w:val="00C662F2"/>
    <w:rsid w:val="00C700CA"/>
    <w:rsid w:val="00C72A5A"/>
    <w:rsid w:val="00C732DC"/>
    <w:rsid w:val="00C7518D"/>
    <w:rsid w:val="00C764C9"/>
    <w:rsid w:val="00C76993"/>
    <w:rsid w:val="00C76A92"/>
    <w:rsid w:val="00C81D4A"/>
    <w:rsid w:val="00C81E4B"/>
    <w:rsid w:val="00C8528C"/>
    <w:rsid w:val="00C9099F"/>
    <w:rsid w:val="00C909D0"/>
    <w:rsid w:val="00C93695"/>
    <w:rsid w:val="00C95296"/>
    <w:rsid w:val="00C967E1"/>
    <w:rsid w:val="00C97FEB"/>
    <w:rsid w:val="00CA0272"/>
    <w:rsid w:val="00CA4A15"/>
    <w:rsid w:val="00CB12DE"/>
    <w:rsid w:val="00CB3D5C"/>
    <w:rsid w:val="00CB7360"/>
    <w:rsid w:val="00CB7A94"/>
    <w:rsid w:val="00CC0AEF"/>
    <w:rsid w:val="00CC0F25"/>
    <w:rsid w:val="00CC1D0C"/>
    <w:rsid w:val="00CC25B3"/>
    <w:rsid w:val="00CC2752"/>
    <w:rsid w:val="00CC2CB7"/>
    <w:rsid w:val="00CC2E07"/>
    <w:rsid w:val="00CC3091"/>
    <w:rsid w:val="00CC4AD5"/>
    <w:rsid w:val="00CC76AC"/>
    <w:rsid w:val="00CD0273"/>
    <w:rsid w:val="00CD1265"/>
    <w:rsid w:val="00CE1675"/>
    <w:rsid w:val="00CE4266"/>
    <w:rsid w:val="00CE4716"/>
    <w:rsid w:val="00CE48B6"/>
    <w:rsid w:val="00CE50DF"/>
    <w:rsid w:val="00CE6A34"/>
    <w:rsid w:val="00CE6A39"/>
    <w:rsid w:val="00CF0793"/>
    <w:rsid w:val="00CF1223"/>
    <w:rsid w:val="00CF5F10"/>
    <w:rsid w:val="00CF606C"/>
    <w:rsid w:val="00CF7865"/>
    <w:rsid w:val="00CF7A7E"/>
    <w:rsid w:val="00D05E1D"/>
    <w:rsid w:val="00D10219"/>
    <w:rsid w:val="00D108D1"/>
    <w:rsid w:val="00D11772"/>
    <w:rsid w:val="00D1189F"/>
    <w:rsid w:val="00D11E16"/>
    <w:rsid w:val="00D1246E"/>
    <w:rsid w:val="00D12472"/>
    <w:rsid w:val="00D12799"/>
    <w:rsid w:val="00D1395A"/>
    <w:rsid w:val="00D154FA"/>
    <w:rsid w:val="00D208FB"/>
    <w:rsid w:val="00D23E5B"/>
    <w:rsid w:val="00D31E72"/>
    <w:rsid w:val="00D33638"/>
    <w:rsid w:val="00D33A6F"/>
    <w:rsid w:val="00D355AA"/>
    <w:rsid w:val="00D37367"/>
    <w:rsid w:val="00D4023D"/>
    <w:rsid w:val="00D404A3"/>
    <w:rsid w:val="00D404CC"/>
    <w:rsid w:val="00D4063F"/>
    <w:rsid w:val="00D428B4"/>
    <w:rsid w:val="00D42DD2"/>
    <w:rsid w:val="00D54217"/>
    <w:rsid w:val="00D55C7D"/>
    <w:rsid w:val="00D605D2"/>
    <w:rsid w:val="00D631B7"/>
    <w:rsid w:val="00D63A75"/>
    <w:rsid w:val="00D63DEC"/>
    <w:rsid w:val="00D63FFC"/>
    <w:rsid w:val="00D642C4"/>
    <w:rsid w:val="00D65612"/>
    <w:rsid w:val="00D7045A"/>
    <w:rsid w:val="00D70DAE"/>
    <w:rsid w:val="00D72291"/>
    <w:rsid w:val="00D808EE"/>
    <w:rsid w:val="00D829A8"/>
    <w:rsid w:val="00D870D2"/>
    <w:rsid w:val="00D87DCB"/>
    <w:rsid w:val="00D90D0C"/>
    <w:rsid w:val="00D947F7"/>
    <w:rsid w:val="00D94AD3"/>
    <w:rsid w:val="00D97DA4"/>
    <w:rsid w:val="00DA16F6"/>
    <w:rsid w:val="00DA52FA"/>
    <w:rsid w:val="00DA7124"/>
    <w:rsid w:val="00DA7B79"/>
    <w:rsid w:val="00DB0AE1"/>
    <w:rsid w:val="00DB6A67"/>
    <w:rsid w:val="00DC05AA"/>
    <w:rsid w:val="00DC7B97"/>
    <w:rsid w:val="00DD4747"/>
    <w:rsid w:val="00DD50AB"/>
    <w:rsid w:val="00DD61CE"/>
    <w:rsid w:val="00DD681C"/>
    <w:rsid w:val="00DE130D"/>
    <w:rsid w:val="00DE5D09"/>
    <w:rsid w:val="00DE7A3C"/>
    <w:rsid w:val="00DF090F"/>
    <w:rsid w:val="00DF41F1"/>
    <w:rsid w:val="00DF4A64"/>
    <w:rsid w:val="00DF5EB2"/>
    <w:rsid w:val="00E02756"/>
    <w:rsid w:val="00E04878"/>
    <w:rsid w:val="00E1062F"/>
    <w:rsid w:val="00E13C0F"/>
    <w:rsid w:val="00E14AE3"/>
    <w:rsid w:val="00E15EB4"/>
    <w:rsid w:val="00E22826"/>
    <w:rsid w:val="00E22855"/>
    <w:rsid w:val="00E2484E"/>
    <w:rsid w:val="00E25EE0"/>
    <w:rsid w:val="00E25F80"/>
    <w:rsid w:val="00E31DFA"/>
    <w:rsid w:val="00E32639"/>
    <w:rsid w:val="00E32F5F"/>
    <w:rsid w:val="00E35139"/>
    <w:rsid w:val="00E43E51"/>
    <w:rsid w:val="00E43E9B"/>
    <w:rsid w:val="00E445F2"/>
    <w:rsid w:val="00E47423"/>
    <w:rsid w:val="00E5420C"/>
    <w:rsid w:val="00E546CD"/>
    <w:rsid w:val="00E56344"/>
    <w:rsid w:val="00E601F0"/>
    <w:rsid w:val="00E61827"/>
    <w:rsid w:val="00E62741"/>
    <w:rsid w:val="00E63D53"/>
    <w:rsid w:val="00E647BF"/>
    <w:rsid w:val="00E657D1"/>
    <w:rsid w:val="00E705F3"/>
    <w:rsid w:val="00E722C3"/>
    <w:rsid w:val="00E732CD"/>
    <w:rsid w:val="00E7374A"/>
    <w:rsid w:val="00E74684"/>
    <w:rsid w:val="00E774CA"/>
    <w:rsid w:val="00E80297"/>
    <w:rsid w:val="00E81A4F"/>
    <w:rsid w:val="00E82857"/>
    <w:rsid w:val="00E861D1"/>
    <w:rsid w:val="00E86454"/>
    <w:rsid w:val="00E935C3"/>
    <w:rsid w:val="00EA6105"/>
    <w:rsid w:val="00EB020A"/>
    <w:rsid w:val="00EB235E"/>
    <w:rsid w:val="00EB3560"/>
    <w:rsid w:val="00EC406A"/>
    <w:rsid w:val="00ED017E"/>
    <w:rsid w:val="00ED0456"/>
    <w:rsid w:val="00ED060C"/>
    <w:rsid w:val="00ED0C71"/>
    <w:rsid w:val="00ED1B86"/>
    <w:rsid w:val="00ED23E5"/>
    <w:rsid w:val="00ED701C"/>
    <w:rsid w:val="00ED7648"/>
    <w:rsid w:val="00EE012B"/>
    <w:rsid w:val="00EE1229"/>
    <w:rsid w:val="00EE3E4E"/>
    <w:rsid w:val="00EE71F5"/>
    <w:rsid w:val="00EE78D6"/>
    <w:rsid w:val="00EF4563"/>
    <w:rsid w:val="00EF63C2"/>
    <w:rsid w:val="00F03ABF"/>
    <w:rsid w:val="00F04073"/>
    <w:rsid w:val="00F042B4"/>
    <w:rsid w:val="00F045EC"/>
    <w:rsid w:val="00F06445"/>
    <w:rsid w:val="00F1388F"/>
    <w:rsid w:val="00F2015F"/>
    <w:rsid w:val="00F21155"/>
    <w:rsid w:val="00F24D48"/>
    <w:rsid w:val="00F2632E"/>
    <w:rsid w:val="00F272B9"/>
    <w:rsid w:val="00F27CFE"/>
    <w:rsid w:val="00F300C8"/>
    <w:rsid w:val="00F30BC1"/>
    <w:rsid w:val="00F30CF2"/>
    <w:rsid w:val="00F33871"/>
    <w:rsid w:val="00F34F68"/>
    <w:rsid w:val="00F37597"/>
    <w:rsid w:val="00F37ED7"/>
    <w:rsid w:val="00F417B1"/>
    <w:rsid w:val="00F4269F"/>
    <w:rsid w:val="00F43419"/>
    <w:rsid w:val="00F5121D"/>
    <w:rsid w:val="00F5582D"/>
    <w:rsid w:val="00F67454"/>
    <w:rsid w:val="00F67841"/>
    <w:rsid w:val="00F71CC9"/>
    <w:rsid w:val="00F7220B"/>
    <w:rsid w:val="00F723B4"/>
    <w:rsid w:val="00F724D5"/>
    <w:rsid w:val="00F72A06"/>
    <w:rsid w:val="00F7788E"/>
    <w:rsid w:val="00F80F68"/>
    <w:rsid w:val="00F821AE"/>
    <w:rsid w:val="00F8257D"/>
    <w:rsid w:val="00F84376"/>
    <w:rsid w:val="00F86189"/>
    <w:rsid w:val="00F871A7"/>
    <w:rsid w:val="00F92FEE"/>
    <w:rsid w:val="00F94ED8"/>
    <w:rsid w:val="00F97A39"/>
    <w:rsid w:val="00F97F16"/>
    <w:rsid w:val="00FA1247"/>
    <w:rsid w:val="00FA25D9"/>
    <w:rsid w:val="00FA2E21"/>
    <w:rsid w:val="00FA5D3C"/>
    <w:rsid w:val="00FB600E"/>
    <w:rsid w:val="00FB7802"/>
    <w:rsid w:val="00FC38E5"/>
    <w:rsid w:val="00FC5EDC"/>
    <w:rsid w:val="00FC6E52"/>
    <w:rsid w:val="00FC75A2"/>
    <w:rsid w:val="00FC7931"/>
    <w:rsid w:val="00FD4354"/>
    <w:rsid w:val="00FD54FD"/>
    <w:rsid w:val="00FD66D7"/>
    <w:rsid w:val="00FE04A4"/>
    <w:rsid w:val="00FE55BE"/>
    <w:rsid w:val="00FE6B5A"/>
    <w:rsid w:val="00FF11D4"/>
    <w:rsid w:val="00FF1379"/>
    <w:rsid w:val="00FF28DA"/>
    <w:rsid w:val="00FF3D76"/>
    <w:rsid w:val="00FF4BBB"/>
    <w:rsid w:val="00FF6AEA"/>
    <w:rsid w:val="5105E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FC1FB3"/>
  <w15:docId w15:val="{765EF15C-361A-4D80-A62C-62FF545AD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Century Gothic Pro" w:hAnsi="Century Gothic Pro" w:eastAsia="Century Gothic Pro" w:cs="Century Gothic Pro"/>
    </w:rPr>
  </w:style>
  <w:style w:type="paragraph" w:styleId="Heading1">
    <w:name w:val="heading 1"/>
    <w:basedOn w:val="Normal"/>
    <w:link w:val="Heading1Char"/>
    <w:uiPriority w:val="9"/>
    <w:qFormat/>
    <w:pPr>
      <w:spacing w:before="145"/>
      <w:ind w:left="590"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uiPriority w:val="9"/>
    <w:unhideWhenUsed/>
    <w:qFormat/>
    <w:pPr>
      <w:ind w:left="133"/>
      <w:outlineLvl w:val="1"/>
    </w:pPr>
    <w:rPr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607A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701126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2855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/>
      <w:iCs/>
      <w:color w:val="A91A3A" w:themeColor="accent1" w:themeShade="BF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styleId="TableParagraph" w:customStyle="1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83B47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983B47"/>
    <w:rPr>
      <w:rFonts w:ascii="Century Gothic Pro" w:hAnsi="Century Gothic Pro" w:eastAsia="Century Gothic Pro" w:cs="Century Gothic Pro"/>
    </w:rPr>
  </w:style>
  <w:style w:type="paragraph" w:styleId="Footer">
    <w:name w:val="footer"/>
    <w:basedOn w:val="Normal"/>
    <w:link w:val="FooterChar"/>
    <w:uiPriority w:val="99"/>
    <w:unhideWhenUsed/>
    <w:rsid w:val="00983B47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983B47"/>
    <w:rPr>
      <w:rFonts w:ascii="Century Gothic Pro" w:hAnsi="Century Gothic Pro" w:eastAsia="Century Gothic Pro" w:cs="Century Gothic Pro"/>
    </w:rPr>
  </w:style>
  <w:style w:type="character" w:styleId="Hyperlink">
    <w:name w:val="Hyperlink"/>
    <w:basedOn w:val="DefaultParagraphFont"/>
    <w:uiPriority w:val="99"/>
    <w:unhideWhenUsed/>
    <w:rsid w:val="00983B4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3B4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6A67"/>
    <w:rPr>
      <w:color w:val="954F72" w:themeColor="followedHyperlink"/>
      <w:u w:val="single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31607A"/>
    <w:rPr>
      <w:rFonts w:asciiTheme="majorHAnsi" w:hAnsiTheme="majorHAnsi" w:eastAsiaTheme="majorEastAsia" w:cstheme="majorBidi"/>
      <w:color w:val="701126" w:themeColor="accent1" w:themeShade="7F"/>
      <w:sz w:val="24"/>
      <w:szCs w:val="24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E22855"/>
    <w:rPr>
      <w:rFonts w:asciiTheme="majorHAnsi" w:hAnsiTheme="majorHAnsi" w:eastAsiaTheme="majorEastAsia" w:cstheme="majorBidi"/>
      <w:i/>
      <w:iCs/>
      <w:color w:val="A91A3A" w:themeColor="accent1" w:themeShade="BF"/>
    </w:rPr>
  </w:style>
  <w:style w:type="character" w:styleId="Heading1Char" w:customStyle="1">
    <w:name w:val="Heading 1 Char"/>
    <w:basedOn w:val="DefaultParagraphFont"/>
    <w:link w:val="Heading1"/>
    <w:uiPriority w:val="9"/>
    <w:rsid w:val="00D7045A"/>
    <w:rPr>
      <w:rFonts w:ascii="Century Gothic Pro" w:hAnsi="Century Gothic Pro" w:eastAsia="Century Gothic Pro" w:cs="Century Gothic Pro"/>
      <w:b/>
      <w:bCs/>
      <w:sz w:val="20"/>
      <w:szCs w:val="20"/>
    </w:rPr>
  </w:style>
  <w:style w:type="character" w:styleId="BodyTextChar" w:customStyle="1">
    <w:name w:val="Body Text Char"/>
    <w:basedOn w:val="DefaultParagraphFont"/>
    <w:link w:val="BodyText"/>
    <w:uiPriority w:val="1"/>
    <w:rsid w:val="00673483"/>
    <w:rPr>
      <w:rFonts w:ascii="Century Gothic Pro" w:hAnsi="Century Gothic Pro" w:eastAsia="Century Gothic Pro" w:cs="Century Gothic Pro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11B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11BA9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211BA9"/>
    <w:rPr>
      <w:rFonts w:ascii="Century Gothic Pro" w:hAnsi="Century Gothic Pro" w:eastAsia="Century Gothic Pro" w:cs="Century Gothic Pro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1BA9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211BA9"/>
    <w:rPr>
      <w:rFonts w:ascii="Century Gothic Pro" w:hAnsi="Century Gothic Pro" w:eastAsia="Century Gothic Pro" w:cs="Century Gothic Pro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hyperlink" Target="https://handbooks.uwa.edu.au/" TargetMode="Externa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handbooks.uwa.edu.au/" TargetMode="External" Id="rId11" /><Relationship Type="http://schemas.openxmlformats.org/officeDocument/2006/relationships/numbering" Target="numbering.xml" Id="rId5" /><Relationship Type="http://schemas.openxmlformats.org/officeDocument/2006/relationships/footer" Target="footer1.xml" Id="rId15" /><Relationship Type="http://schemas.openxmlformats.org/officeDocument/2006/relationships/endnotes" Target="endnotes.xml" Id="rId10" /><Relationship Type="http://schemas.openxmlformats.org/officeDocument/2006/relationships/fontTable" Target="fontTable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1.xml" Id="rId14" /><Relationship Type="http://schemas.openxmlformats.org/officeDocument/2006/relationships/hyperlink" Target="https://uniwa.sharepoint.com/teams/SVC-Studentofficeandserviceenhancement/Shared%20Documents/General/Business/Student%20Services/Student%20Centre/Student%20Matters/Study%20Plans/Templates/student.uwa.edu.au/course/studentconnect" TargetMode="External" Id="R71e5372e19334e1b" /><Relationship Type="http://schemas.openxmlformats.org/officeDocument/2006/relationships/hyperlink" Target="https://www.uwa.edu.au/students/My-course/Class-timetable" TargetMode="External" Id="Rb826a03742cf42bb" /><Relationship Type="http://schemas.openxmlformats.org/officeDocument/2006/relationships/hyperlink" Target="file:///C:\Users\00112810\UWA\Desktop\Sophie%20Study%20Plans\Examples%20from%20other%20schools\student.uwa.edu.au\course\studentconnect" TargetMode="External" Id="Rb63a85550428488f" /><Relationship Type="http://schemas.openxmlformats.org/officeDocument/2006/relationships/hyperlink" Target="https://www.uwa.edu.au/students/My-course/Class-timetable" TargetMode="External" Id="R228d263851c341cb" 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18" Type="http://schemas.openxmlformats.org/officeDocument/2006/relationships/image" Target="media/image1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17" Type="http://schemas.openxmlformats.org/officeDocument/2006/relationships/image" Target="media/image17.pn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20" Type="http://schemas.openxmlformats.org/officeDocument/2006/relationships/image" Target="media/image20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10" Type="http://schemas.openxmlformats.org/officeDocument/2006/relationships/image" Target="media/image10.png"/><Relationship Id="rId19" Type="http://schemas.openxmlformats.org/officeDocument/2006/relationships/image" Target="media/image19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0108170\OneDrive%20-%20UWA\Business\Student%20Services\Student%20Centre\Student%20Matters\Study%20Plans\Templates\S1%20Commencing%20PG%20Study%20Plan%20Template.dotx" TargetMode="External"/></Relationships>
</file>

<file path=word/theme/theme1.xml><?xml version="1.0" encoding="utf-8"?>
<a:theme xmlns:a="http://schemas.openxmlformats.org/drawingml/2006/main" name="Office Theme">
  <a:themeElements>
    <a:clrScheme name="UWA Colours">
      <a:dk1>
        <a:sysClr val="windowText" lastClr="000000"/>
      </a:dk1>
      <a:lt1>
        <a:sysClr val="window" lastClr="FFFFFF"/>
      </a:lt1>
      <a:dk2>
        <a:srgbClr val="27348B"/>
      </a:dk2>
      <a:lt2>
        <a:srgbClr val="E1B600"/>
      </a:lt2>
      <a:accent1>
        <a:srgbClr val="DE2851"/>
      </a:accent1>
      <a:accent2>
        <a:srgbClr val="E84E0F"/>
      </a:accent2>
      <a:accent3>
        <a:srgbClr val="ECECEC"/>
      </a:accent3>
      <a:accent4>
        <a:srgbClr val="FFC000"/>
      </a:accent4>
      <a:accent5>
        <a:srgbClr val="1488CA"/>
      </a:accent5>
      <a:accent6>
        <a:srgbClr val="A2C03B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B8D44430D76D41A6F74E0E0A4D3FF8" ma:contentTypeVersion="6" ma:contentTypeDescription="Create a new document." ma:contentTypeScope="" ma:versionID="bcf881fe1b8730c7cfa28665e0127244">
  <xsd:schema xmlns:xsd="http://www.w3.org/2001/XMLSchema" xmlns:xs="http://www.w3.org/2001/XMLSchema" xmlns:p="http://schemas.microsoft.com/office/2006/metadata/properties" xmlns:ns2="26574fbc-5746-4b3f-80cc-6e3098cd1245" targetNamespace="http://schemas.microsoft.com/office/2006/metadata/properties" ma:root="true" ma:fieldsID="788fab488599bba160def38845d18b61" ns2:_="">
    <xsd:import namespace="26574fbc-5746-4b3f-80cc-6e3098cd12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574fbc-5746-4b3f-80cc-6e3098cd1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54912A-8B68-4033-955D-1164B2322F96}">
  <ds:schemaRefs>
    <ds:schemaRef ds:uri="http://schemas.microsoft.com/office/2006/documentManagement/types"/>
    <ds:schemaRef ds:uri="1a2be4b7-5498-4157-9911-ddd69cf2a7ad"/>
    <ds:schemaRef ds:uri="http://purl.org/dc/dcmitype/"/>
    <ds:schemaRef ds:uri="http://purl.org/dc/elements/1.1/"/>
    <ds:schemaRef ds:uri="http://www.w3.org/XML/1998/namespace"/>
    <ds:schemaRef ds:uri="http://schemas.microsoft.com/office/infopath/2007/PartnerControls"/>
    <ds:schemaRef ds:uri="http://schemas.microsoft.com/sharepoint/v3"/>
    <ds:schemaRef ds:uri="http://purl.org/dc/terms/"/>
    <ds:schemaRef ds:uri="http://schemas.openxmlformats.org/package/2006/metadata/core-properties"/>
    <ds:schemaRef ds:uri="8aacef4b-15e4-400e-a38b-fd62a8cac48a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BF307C17-578E-4123-9E66-9558788CD1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D2E671-072F-4666-82CF-232036D39BF5}"/>
</file>

<file path=customXml/itemProps4.xml><?xml version="1.0" encoding="utf-8"?>
<ds:datastoreItem xmlns:ds="http://schemas.openxmlformats.org/officeDocument/2006/customXml" ds:itemID="{32B93BA8-A57E-4960-88F7-B1A88E5DC7E7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S1 Commencing PG Study Plan Template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CRICOS: 00126G | PRV12169, Australian University</dc:subject>
  <dc:creator>Lisa Guo</dc:creator>
  <cp:keywords/>
  <cp:lastModifiedBy>Bec West</cp:lastModifiedBy>
  <cp:revision>28</cp:revision>
  <cp:lastPrinted>2020-11-18T23:36:00Z</cp:lastPrinted>
  <dcterms:created xsi:type="dcterms:W3CDTF">2025-06-17T05:22:00Z</dcterms:created>
  <dcterms:modified xsi:type="dcterms:W3CDTF">2025-07-09T07:49:43Z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2020-11-18T00:00:00Z</vt:filetime>
  </property>
  <property fmtid="{D5CDD505-2E9C-101B-9397-08002B2CF9AE}" pid="3" name="Creator">
    <vt:lpwstr>Adobe InDesign CC 14.0 (Macintosh)</vt:lpwstr>
  </property>
  <property fmtid="{D5CDD505-2E9C-101B-9397-08002B2CF9AE}" pid="4" name="LastSaved">
    <vt:filetime>2020-11-18T00:00:00Z</vt:filetime>
  </property>
  <property fmtid="{D5CDD505-2E9C-101B-9397-08002B2CF9AE}" pid="5" name="ContentTypeId">
    <vt:lpwstr>0x0101003CB8D44430D76D41A6F74E0E0A4D3FF8</vt:lpwstr>
  </property>
  <property fmtid="{D5CDD505-2E9C-101B-9397-08002B2CF9AE}" pid="6" name="MediaServiceImageTags">
    <vt:lpwstr/>
  </property>
  <property fmtid="{D5CDD505-2E9C-101B-9397-08002B2CF9AE}" pid="7" name="Order">
    <vt:r8>148300</vt:r8>
  </property>
  <property fmtid="{D5CDD505-2E9C-101B-9397-08002B2CF9AE}" pid="8" name="ComplianceAssetId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